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085A" w14:textId="45CBBA1F" w:rsidR="00244A33" w:rsidRDefault="00244A33" w:rsidP="00536548">
      <w:pPr>
        <w:spacing w:line="280" w:lineRule="exact"/>
        <w:rPr>
          <w:rFonts w:eastAsia="Calibri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689"/>
      </w:tblGrid>
      <w:tr w:rsidR="000804D9" w14:paraId="5928FB0B" w14:textId="77777777" w:rsidTr="000804D9">
        <w:tc>
          <w:tcPr>
            <w:tcW w:w="3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4EC7D" w14:textId="77777777" w:rsidR="000804D9" w:rsidRDefault="000804D9">
            <w:pPr>
              <w:rPr>
                <w:sz w:val="20"/>
                <w:szCs w:val="20"/>
              </w:rPr>
            </w:pPr>
          </w:p>
        </w:tc>
        <w:tc>
          <w:tcPr>
            <w:tcW w:w="19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14DE0" w14:textId="77777777" w:rsidR="000804D9" w:rsidRDefault="000804D9">
            <w:pPr>
              <w:spacing w:line="280" w:lineRule="exact"/>
              <w:rPr>
                <w:iCs/>
                <w:color w:val="000000"/>
                <w:sz w:val="30"/>
                <w:szCs w:val="30"/>
                <w:lang w:eastAsia="en-US"/>
              </w:rPr>
            </w:pPr>
            <w:r>
              <w:rPr>
                <w:iCs/>
                <w:color w:val="000000"/>
                <w:sz w:val="30"/>
                <w:szCs w:val="30"/>
                <w:lang w:eastAsia="en-US"/>
              </w:rPr>
              <w:t>УТВЕРЖДЕНО</w:t>
            </w:r>
          </w:p>
          <w:p w14:paraId="5EC57BBD" w14:textId="3A4DFC9C" w:rsidR="000804D9" w:rsidRDefault="000804D9">
            <w:pPr>
              <w:spacing w:line="280" w:lineRule="exact"/>
              <w:rPr>
                <w:i/>
                <w:iCs/>
                <w:color w:val="000000"/>
                <w:sz w:val="30"/>
                <w:szCs w:val="30"/>
                <w:lang w:val="be-BY" w:eastAsia="en-US"/>
              </w:rPr>
            </w:pPr>
            <w:r>
              <w:rPr>
                <w:iCs/>
                <w:color w:val="000000"/>
                <w:sz w:val="30"/>
                <w:szCs w:val="30"/>
                <w:lang w:eastAsia="en-US"/>
              </w:rPr>
              <w:t>Решение</w:t>
            </w:r>
            <w:r>
              <w:rPr>
                <w:iCs/>
                <w:color w:val="000000"/>
                <w:sz w:val="30"/>
                <w:szCs w:val="30"/>
                <w:lang w:eastAsia="en-US"/>
              </w:rPr>
              <w:br/>
              <w:t>Дубровенского районного</w:t>
            </w:r>
            <w:r>
              <w:rPr>
                <w:iCs/>
                <w:color w:val="000000"/>
                <w:sz w:val="30"/>
                <w:szCs w:val="30"/>
                <w:lang w:eastAsia="en-US"/>
              </w:rPr>
              <w:br/>
              <w:t>исполнительного комитета</w:t>
            </w:r>
            <w:r>
              <w:rPr>
                <w:iCs/>
                <w:color w:val="000000"/>
                <w:sz w:val="30"/>
                <w:szCs w:val="30"/>
                <w:lang w:eastAsia="en-US"/>
              </w:rPr>
              <w:br/>
            </w:r>
            <w:r w:rsidR="00284396">
              <w:rPr>
                <w:iCs/>
                <w:color w:val="000000"/>
                <w:sz w:val="30"/>
                <w:szCs w:val="30"/>
                <w:lang w:val="be-BY" w:eastAsia="en-US"/>
              </w:rPr>
              <w:t>03.04.2025</w:t>
            </w:r>
            <w:r>
              <w:rPr>
                <w:iCs/>
                <w:color w:val="000000"/>
                <w:sz w:val="30"/>
                <w:szCs w:val="30"/>
                <w:lang w:val="be-BY" w:eastAsia="en-US"/>
              </w:rPr>
              <w:t xml:space="preserve"> </w:t>
            </w:r>
            <w:r>
              <w:rPr>
                <w:iCs/>
                <w:color w:val="000000"/>
                <w:sz w:val="30"/>
                <w:szCs w:val="30"/>
                <w:lang w:eastAsia="en-US"/>
              </w:rPr>
              <w:t xml:space="preserve">№ </w:t>
            </w:r>
            <w:r w:rsidR="00284396">
              <w:rPr>
                <w:iCs/>
                <w:color w:val="000000"/>
                <w:sz w:val="30"/>
                <w:szCs w:val="30"/>
                <w:lang w:eastAsia="en-US"/>
              </w:rPr>
              <w:t>215</w:t>
            </w:r>
            <w:r>
              <w:rPr>
                <w:iCs/>
                <w:color w:val="000000"/>
                <w:sz w:val="30"/>
                <w:szCs w:val="30"/>
                <w:lang w:val="be-BY" w:eastAsia="en-US"/>
              </w:rPr>
              <w:t xml:space="preserve"> </w:t>
            </w:r>
          </w:p>
        </w:tc>
      </w:tr>
    </w:tbl>
    <w:p w14:paraId="1433B8BB" w14:textId="77777777" w:rsidR="000804D9" w:rsidRDefault="000804D9" w:rsidP="000804D9">
      <w:pPr>
        <w:jc w:val="both"/>
        <w:rPr>
          <w:rFonts w:eastAsia="Calibri"/>
          <w:sz w:val="18"/>
          <w:szCs w:val="18"/>
        </w:rPr>
      </w:pPr>
    </w:p>
    <w:p w14:paraId="1F428858" w14:textId="77777777" w:rsidR="000804D9" w:rsidRDefault="000804D9" w:rsidP="000804D9">
      <w:pPr>
        <w:jc w:val="both"/>
        <w:rPr>
          <w:rFonts w:eastAsia="Calibri"/>
          <w:sz w:val="18"/>
          <w:szCs w:val="18"/>
        </w:rPr>
      </w:pP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4948"/>
      </w:tblGrid>
      <w:tr w:rsidR="000804D9" w14:paraId="2A8D321E" w14:textId="77777777" w:rsidTr="000804D9">
        <w:trPr>
          <w:trHeight w:val="2104"/>
        </w:trPr>
        <w:tc>
          <w:tcPr>
            <w:tcW w:w="4948" w:type="dxa"/>
            <w:hideMark/>
          </w:tcPr>
          <w:p w14:paraId="56756A77" w14:textId="77777777" w:rsidR="000804D9" w:rsidRDefault="000804D9">
            <w:pPr>
              <w:spacing w:line="280" w:lineRule="exact"/>
              <w:ind w:left="-14"/>
              <w:jc w:val="both"/>
              <w:rPr>
                <w:rFonts w:eastAsiaTheme="minorEastAsia"/>
                <w:color w:val="000000"/>
                <w:sz w:val="30"/>
                <w:szCs w:val="30"/>
                <w:lang w:val="be-BY" w:eastAsia="en-US"/>
              </w:rPr>
            </w:pPr>
            <w:r>
              <w:rPr>
                <w:rFonts w:eastAsiaTheme="minorEastAsia"/>
                <w:color w:val="000000"/>
                <w:sz w:val="30"/>
                <w:szCs w:val="30"/>
                <w:lang w:eastAsia="en-US"/>
              </w:rPr>
              <w:t>ИНСТРУКЦИЯ</w:t>
            </w:r>
            <w:r>
              <w:rPr>
                <w:rFonts w:eastAsiaTheme="minorEastAsia"/>
                <w:color w:val="000000"/>
                <w:sz w:val="30"/>
                <w:szCs w:val="30"/>
                <w:lang w:eastAsia="en-US"/>
              </w:rPr>
              <w:br/>
              <w:t xml:space="preserve">о порядке организации и проведения </w:t>
            </w:r>
          </w:p>
          <w:p w14:paraId="7182308B" w14:textId="77777777" w:rsidR="000804D9" w:rsidRDefault="000804D9">
            <w:pPr>
              <w:spacing w:line="280" w:lineRule="exact"/>
              <w:jc w:val="both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color w:val="000000"/>
                <w:sz w:val="30"/>
                <w:szCs w:val="30"/>
                <w:lang w:eastAsia="en-US"/>
              </w:rPr>
              <w:t>открытого конкурса исполнителей народных песен «Голосистый Соловей» в рамках Международного фестиваля песни и музыки «Днепровские голоса в Дубровно»</w:t>
            </w:r>
          </w:p>
        </w:tc>
      </w:tr>
    </w:tbl>
    <w:p w14:paraId="05C878DA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28"/>
          <w:szCs w:val="28"/>
        </w:rPr>
      </w:pPr>
    </w:p>
    <w:p w14:paraId="76D0EF66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1. Настоящая Инструкция определяет порядок организации и проведения открытого конкурса исполнителей народных песен «Голосистый Соловей» в рамках Международного фестиваля песни и музыки «Днепровские голоса в Дубровно» (далее – конкурс).</w:t>
      </w:r>
    </w:p>
    <w:p w14:paraId="487D22B3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 xml:space="preserve">2. Конкурс проводится </w:t>
      </w:r>
      <w:proofErr w:type="gramStart"/>
      <w:r>
        <w:rPr>
          <w:rFonts w:eastAsiaTheme="minorEastAsia"/>
          <w:color w:val="000000"/>
          <w:sz w:val="30"/>
          <w:szCs w:val="30"/>
        </w:rPr>
        <w:t>с  целью</w:t>
      </w:r>
      <w:proofErr w:type="gramEnd"/>
      <w:r>
        <w:rPr>
          <w:rFonts w:eastAsiaTheme="minorEastAsia"/>
          <w:color w:val="000000"/>
          <w:sz w:val="30"/>
          <w:szCs w:val="30"/>
        </w:rPr>
        <w:t xml:space="preserve"> развития и популяризации лучших традиций и достижений национальной, мировой культуры и искусства в области вокального жанра и народного творчества, приобщения к нему широких слоев общества.</w:t>
      </w:r>
    </w:p>
    <w:p w14:paraId="03A9169B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Основными задачами конкурса являются:</w:t>
      </w:r>
    </w:p>
    <w:p w14:paraId="08D4E92A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популяризация песенного жанра в народном стиле;</w:t>
      </w:r>
    </w:p>
    <w:p w14:paraId="6B01B437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широкое приобщение к традициям народного художественного творчества;</w:t>
      </w:r>
    </w:p>
    <w:p w14:paraId="3B6B9885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эстетическое воспитание населения;</w:t>
      </w:r>
    </w:p>
    <w:p w14:paraId="29C6E795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интеграция творческого потенциала Республики Беларусь в области вокала в мировое культурное пространство;</w:t>
      </w:r>
    </w:p>
    <w:p w14:paraId="4EAEFA9F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развитие и укрепление международных культурных связей;</w:t>
      </w:r>
    </w:p>
    <w:p w14:paraId="29D18825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выявление и поддержка талантливой молодежи, развитие ее творческих способностей, повышение уровня исполнительского мастерства.</w:t>
      </w:r>
    </w:p>
    <w:p w14:paraId="6660B9DF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3. Конкурс проводится ежегодно.</w:t>
      </w:r>
    </w:p>
    <w:p w14:paraId="27C79653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 xml:space="preserve">4. Организаторами конкурса являются: </w:t>
      </w:r>
    </w:p>
    <w:p w14:paraId="2EDEC0BA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Дубровенский районный исполнительный комитет;</w:t>
      </w:r>
    </w:p>
    <w:p w14:paraId="3294597E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управление культуры Витебского областного исполнительного комитета (далее – организаторы).</w:t>
      </w:r>
    </w:p>
    <w:p w14:paraId="0039F9EA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5. Информация о проведении конкурса размещается не позднее одного месяца до начала его проведения на официальном сайте Дубровенского районного исполнительного комитета и </w:t>
      </w:r>
      <w:r>
        <w:rPr>
          <w:rFonts w:eastAsiaTheme="minorEastAsia"/>
          <w:sz w:val="30"/>
          <w:szCs w:val="30"/>
        </w:rPr>
        <w:t xml:space="preserve">в газете </w:t>
      </w:r>
      <w:r>
        <w:rPr>
          <w:rFonts w:eastAsiaTheme="minorEastAsia"/>
          <w:color w:val="000000"/>
          <w:sz w:val="30"/>
          <w:szCs w:val="30"/>
        </w:rPr>
        <w:t>«</w:t>
      </w:r>
      <w:r>
        <w:rPr>
          <w:rFonts w:eastAsiaTheme="minorEastAsia"/>
          <w:sz w:val="30"/>
          <w:szCs w:val="30"/>
          <w:lang w:val="be-BY"/>
        </w:rPr>
        <w:t>Дняпроўская праўда</w:t>
      </w:r>
      <w:r>
        <w:rPr>
          <w:rFonts w:eastAsiaTheme="minorEastAsia"/>
          <w:color w:val="000000"/>
          <w:sz w:val="30"/>
          <w:szCs w:val="30"/>
        </w:rPr>
        <w:t>»</w:t>
      </w:r>
      <w:r>
        <w:rPr>
          <w:rFonts w:eastAsiaTheme="minorEastAsia"/>
          <w:sz w:val="30"/>
          <w:szCs w:val="30"/>
        </w:rPr>
        <w:t xml:space="preserve">.        </w:t>
      </w:r>
    </w:p>
    <w:p w14:paraId="4B352FE4" w14:textId="77777777" w:rsidR="000804D9" w:rsidRDefault="000804D9" w:rsidP="000804D9">
      <w:pPr>
        <w:ind w:firstLine="567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lastRenderedPageBreak/>
        <w:t xml:space="preserve">6. В конкурсе могут принимать участие индивидуальные исполнители народных песен Витебской области, а также других областей Республики </w:t>
      </w:r>
      <w:r>
        <w:rPr>
          <w:rFonts w:eastAsiaTheme="minorEastAsia"/>
          <w:sz w:val="30"/>
          <w:szCs w:val="30"/>
        </w:rPr>
        <w:t>Беларусь (</w:t>
      </w:r>
      <w:r>
        <w:rPr>
          <w:rFonts w:eastAsia="Calibri"/>
          <w:sz w:val="30"/>
          <w:szCs w:val="30"/>
          <w:lang w:eastAsia="en-US"/>
        </w:rPr>
        <w:t xml:space="preserve">не более 2-3 представителей от каждой области) </w:t>
      </w:r>
      <w:r>
        <w:rPr>
          <w:rFonts w:eastAsiaTheme="minorEastAsia"/>
          <w:sz w:val="30"/>
          <w:szCs w:val="30"/>
        </w:rPr>
        <w:t>и зарубежных стран (далее – участники).</w:t>
      </w:r>
    </w:p>
    <w:p w14:paraId="527B2C46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7. Руководство организацией и проведением конкурса осуществляет организационный комитет Международного фестиваля песни и музыки «Днепровские голоса в Дубровно» (далее – оргкомитет). </w:t>
      </w:r>
    </w:p>
    <w:p w14:paraId="5A5E579D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8. Оргкомитет:        </w:t>
      </w:r>
    </w:p>
    <w:p w14:paraId="7054083C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8.1. осуществляет непосредственное руководство подготовкой и проведением фестиваля, при необходимости создает дирекцию фестиваля;</w:t>
      </w:r>
    </w:p>
    <w:p w14:paraId="62CCDCB5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8.2. рассматривает и утверждает:</w:t>
      </w:r>
    </w:p>
    <w:p w14:paraId="683BEFC8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состав режиссерско-постановочной группы;</w:t>
      </w:r>
    </w:p>
    <w:p w14:paraId="5E6AB84D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состав жюри конкурса (далее – жюри), которое формируется из числа деятелей культуры и искусства, работников учреждений образования в сфере музыкального искусства, работников в сфере культуры, представителей государственных органов и иных заинтересованных организаций (в состав жюри входит от 5 до 7 человек);</w:t>
      </w:r>
    </w:p>
    <w:p w14:paraId="3F2D4A59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список участников конкурса;</w:t>
      </w:r>
    </w:p>
    <w:p w14:paraId="478A1325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символику конкурса, образцы наград, иную атрибутику.</w:t>
      </w:r>
    </w:p>
    <w:p w14:paraId="170D51FA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9. Заседание оргкомитета считается правомочным, если на нем присутствует не менее двух третей от его состава.</w:t>
      </w:r>
    </w:p>
    <w:p w14:paraId="750EADFF" w14:textId="77777777" w:rsidR="000804D9" w:rsidRDefault="000804D9" w:rsidP="000804D9">
      <w:pPr>
        <w:ind w:firstLine="567"/>
        <w:jc w:val="both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>10. Решение оргкомитета принимается путем открытого голосования и считается принятым, если за него проголосовало более половины членов оргкомитета, присутствующих на заседании.</w:t>
      </w:r>
    </w:p>
    <w:p w14:paraId="4F360918" w14:textId="6DE4D470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  <w:lang w:val="be-BY"/>
        </w:rPr>
      </w:pPr>
      <w:r>
        <w:rPr>
          <w:rFonts w:eastAsiaTheme="minorEastAsia"/>
          <w:color w:val="000000"/>
          <w:sz w:val="30"/>
          <w:szCs w:val="30"/>
        </w:rPr>
        <w:t xml:space="preserve">11. Для участия в конкурсе необходимо </w:t>
      </w:r>
      <w:r>
        <w:rPr>
          <w:rFonts w:eastAsiaTheme="minorEastAsia"/>
          <w:sz w:val="30"/>
          <w:szCs w:val="30"/>
        </w:rPr>
        <w:t>подать заявку по форме согласно при</w:t>
      </w:r>
      <w:r>
        <w:rPr>
          <w:rFonts w:eastAsiaTheme="minorEastAsia"/>
          <w:color w:val="000000"/>
          <w:sz w:val="30"/>
          <w:szCs w:val="30"/>
        </w:rPr>
        <w:t xml:space="preserve">ложению с приложением </w:t>
      </w:r>
      <w:r>
        <w:rPr>
          <w:rFonts w:eastAsia="Calibri"/>
          <w:sz w:val="30"/>
          <w:szCs w:val="30"/>
          <w:lang w:eastAsia="en-US"/>
        </w:rPr>
        <w:t>видеозаписи номера для предварительного просмотра и отбора конкурсантов</w:t>
      </w:r>
      <w:r w:rsidR="00BF303A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Theme="minorEastAsia"/>
          <w:sz w:val="30"/>
          <w:szCs w:val="30"/>
        </w:rPr>
        <w:t xml:space="preserve">не позднее 20дней до начала конкурса </w:t>
      </w:r>
      <w:r>
        <w:rPr>
          <w:rFonts w:eastAsiaTheme="minorEastAsia"/>
          <w:color w:val="000000"/>
          <w:sz w:val="30"/>
          <w:szCs w:val="30"/>
        </w:rPr>
        <w:t>по адресу: Витебская область, 211587, город Дубровно, улица Комсомольская, дом 18, сектор культуры Дубровенского районного исполнительного комитета, либо на электронный адрес</w:t>
      </w:r>
      <w:r>
        <w:rPr>
          <w:rFonts w:eastAsiaTheme="minorEastAsia"/>
          <w:color w:val="000000"/>
          <w:sz w:val="30"/>
          <w:szCs w:val="30"/>
          <w:lang w:val="be-BY"/>
        </w:rPr>
        <w:t>:</w:t>
      </w:r>
      <w:r>
        <w:fldChar w:fldCharType="begin"/>
      </w:r>
      <w:r>
        <w:instrText xml:space="preserve"> HYPERLINK "mailto:ok_dubrovno@vitobl.by" </w:instrText>
      </w:r>
      <w:r>
        <w:fldChar w:fldCharType="separate"/>
      </w:r>
      <w:r>
        <w:rPr>
          <w:rStyle w:val="ac"/>
          <w:rFonts w:eastAsiaTheme="minorEastAsia"/>
          <w:sz w:val="30"/>
          <w:szCs w:val="30"/>
        </w:rPr>
        <w:t>ok_dubrovno@vitobl.by</w:t>
      </w:r>
      <w:r>
        <w:fldChar w:fldCharType="end"/>
      </w:r>
      <w:r>
        <w:rPr>
          <w:rFonts w:eastAsiaTheme="minorEastAsia"/>
          <w:color w:val="000000"/>
          <w:sz w:val="30"/>
          <w:szCs w:val="30"/>
        </w:rPr>
        <w:t>.</w:t>
      </w:r>
    </w:p>
    <w:p w14:paraId="6707C87D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12. Возраст участников – от 18 до 60 лет. Возраст определяется на дату начала конкурса.</w:t>
      </w:r>
    </w:p>
    <w:p w14:paraId="30A35D65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13. Участники конкурса представляют два сольных конкурсных номера, включающих народные песни на белорусском, русском языках или языках народов ближнего зарубежья:</w:t>
      </w:r>
    </w:p>
    <w:p w14:paraId="0642BA72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песню в народном стиле (можно в современной обработке) в сопровождении фонограммы – минус один, музыкальных инструментов или вокально-инструментальных ансамблей;</w:t>
      </w:r>
    </w:p>
    <w:p w14:paraId="48F75738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 xml:space="preserve">народную (фольклорную) песню без сопровождения (a </w:t>
      </w:r>
      <w:proofErr w:type="spellStart"/>
      <w:r>
        <w:rPr>
          <w:rFonts w:eastAsiaTheme="minorEastAsia"/>
          <w:color w:val="000000"/>
          <w:sz w:val="30"/>
          <w:szCs w:val="30"/>
        </w:rPr>
        <w:t>cappella</w:t>
      </w:r>
      <w:proofErr w:type="spellEnd"/>
      <w:r>
        <w:rPr>
          <w:rFonts w:eastAsiaTheme="minorEastAsia"/>
          <w:color w:val="000000"/>
          <w:sz w:val="30"/>
          <w:szCs w:val="30"/>
        </w:rPr>
        <w:t>) или в сопровождении одного народного музыкального инструмента.</w:t>
      </w:r>
    </w:p>
    <w:p w14:paraId="53D9D4D6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lastRenderedPageBreak/>
        <w:t>14. Исполнение участников оценивает жюри по 10-балльной системе.</w:t>
      </w:r>
    </w:p>
    <w:p w14:paraId="66C6F93F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15. Жюри оценивает выступления участников по следующим критериям:</w:t>
      </w:r>
    </w:p>
    <w:p w14:paraId="7A54C81D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отражение национальных культурных традиций песенного, музыкального, народного искусства, национального колорита;</w:t>
      </w:r>
    </w:p>
    <w:p w14:paraId="218E05C3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уникальность участника;</w:t>
      </w:r>
    </w:p>
    <w:p w14:paraId="607FBBD1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исполнительское мастерство;</w:t>
      </w:r>
    </w:p>
    <w:p w14:paraId="1F5520B0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художественный уровень;</w:t>
      </w:r>
    </w:p>
    <w:p w14:paraId="1FD3B8A9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сценическая культура и сценический костюм.</w:t>
      </w:r>
    </w:p>
    <w:p w14:paraId="185FF221" w14:textId="77777777" w:rsidR="000804D9" w:rsidRDefault="000804D9" w:rsidP="000804D9">
      <w:pPr>
        <w:ind w:firstLine="567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Решение жюри принимается путем открытого голосования и считается принятым, если за него проголосовало более половины его членов, присутствующих на заседании. В случае равенства голосов, мнение председателя жюри является определяющим. Решение оформляется протоколом и подписывается председателем и членами жюри. Пересмотру и обсуждению не подлежит.</w:t>
      </w:r>
    </w:p>
    <w:p w14:paraId="33D8A173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16. По итогам конкурса участникам присваиваются звания:</w:t>
      </w:r>
    </w:p>
    <w:p w14:paraId="18B67ADE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 xml:space="preserve">лауреата I, II, III степени;                   </w:t>
      </w:r>
    </w:p>
    <w:p w14:paraId="2B945211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обладателя Гран-при конкурса.</w:t>
      </w:r>
    </w:p>
    <w:p w14:paraId="741D3196" w14:textId="77777777" w:rsidR="000804D9" w:rsidRDefault="000804D9" w:rsidP="000804D9">
      <w:pPr>
        <w:ind w:firstLine="567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17. Жюри имеет право определять несколько лауреатов II, III степени (но не более двух).</w:t>
      </w:r>
    </w:p>
    <w:p w14:paraId="1F043869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sz w:val="30"/>
          <w:szCs w:val="30"/>
        </w:rPr>
        <w:t>18. Победителям конкурса вручается</w:t>
      </w:r>
      <w:r>
        <w:rPr>
          <w:rFonts w:eastAsiaTheme="minorEastAsia"/>
          <w:color w:val="000000"/>
          <w:sz w:val="30"/>
          <w:szCs w:val="30"/>
        </w:rPr>
        <w:t>:</w:t>
      </w:r>
    </w:p>
    <w:p w14:paraId="7FF4E3CA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 xml:space="preserve">лауреату I степени – памятная статуэтка «Соловей» и памятный подарок стоимостью </w:t>
      </w:r>
      <w:r>
        <w:rPr>
          <w:rFonts w:eastAsiaTheme="minorEastAsia"/>
          <w:sz w:val="30"/>
          <w:szCs w:val="30"/>
        </w:rPr>
        <w:t xml:space="preserve">до двух базовых </w:t>
      </w:r>
      <w:r>
        <w:rPr>
          <w:rFonts w:eastAsiaTheme="minorEastAsia"/>
          <w:color w:val="000000"/>
          <w:sz w:val="30"/>
          <w:szCs w:val="30"/>
        </w:rPr>
        <w:t>величин;</w:t>
      </w:r>
    </w:p>
    <w:p w14:paraId="70D3BFCE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лауреату II, III степени – памятная статуэтка «Соловей» и памятный подарок стоимостью до двух базовых величин;</w:t>
      </w:r>
    </w:p>
    <w:p w14:paraId="067232C2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обладателю Гран-при – памятная статуэтка «Соловей» и памятный подарок стоимостью до трех базовых величин.</w:t>
      </w:r>
    </w:p>
    <w:p w14:paraId="6611E5C3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 xml:space="preserve">Участники конкурса, не занявшие призовые места, награждаются дипломом участника </w:t>
      </w:r>
      <w:r>
        <w:rPr>
          <w:rFonts w:eastAsiaTheme="minorEastAsia"/>
          <w:sz w:val="30"/>
          <w:szCs w:val="30"/>
        </w:rPr>
        <w:t>«</w:t>
      </w:r>
      <w:r>
        <w:rPr>
          <w:rFonts w:eastAsiaTheme="minorEastAsia"/>
          <w:color w:val="000000"/>
          <w:sz w:val="30"/>
          <w:szCs w:val="30"/>
        </w:rPr>
        <w:t>За популяризацию песенного жанра в народном стиле</w:t>
      </w:r>
      <w:r>
        <w:rPr>
          <w:rFonts w:eastAsiaTheme="minorEastAsia"/>
          <w:sz w:val="30"/>
          <w:szCs w:val="30"/>
        </w:rPr>
        <w:t>»</w:t>
      </w:r>
      <w:r>
        <w:rPr>
          <w:rFonts w:eastAsiaTheme="minorEastAsia"/>
          <w:color w:val="000000"/>
          <w:sz w:val="30"/>
          <w:szCs w:val="30"/>
        </w:rPr>
        <w:t>.</w:t>
      </w:r>
    </w:p>
    <w:p w14:paraId="57A846E6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Жюри имеет право не присуждать то или иное звание, а также по результатам конкурса заявить иное (присуждать специальные дипломы).</w:t>
      </w:r>
    </w:p>
    <w:p w14:paraId="6DB4D652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  <w:lang w:val="be-BY"/>
        </w:rPr>
      </w:pPr>
      <w:r>
        <w:rPr>
          <w:rFonts w:eastAsiaTheme="minorEastAsia"/>
          <w:color w:val="000000"/>
          <w:sz w:val="30"/>
          <w:szCs w:val="30"/>
        </w:rPr>
        <w:t xml:space="preserve">19. Организаторы фестиваля обеспечивают участников </w:t>
      </w:r>
      <w:r>
        <w:rPr>
          <w:rFonts w:eastAsiaTheme="minorEastAsia"/>
          <w:sz w:val="30"/>
          <w:szCs w:val="30"/>
        </w:rPr>
        <w:t>питанием</w:t>
      </w:r>
      <w:r>
        <w:rPr>
          <w:rFonts w:eastAsiaTheme="minorEastAsia"/>
          <w:sz w:val="30"/>
          <w:szCs w:val="30"/>
          <w:lang w:val="be-BY"/>
        </w:rPr>
        <w:t>.</w:t>
      </w:r>
      <w:r>
        <w:rPr>
          <w:rFonts w:eastAsiaTheme="minorEastAsia"/>
          <w:color w:val="EE0000"/>
          <w:sz w:val="30"/>
          <w:szCs w:val="30"/>
          <w:lang w:val="be-BY"/>
        </w:rPr>
        <w:t xml:space="preserve"> </w:t>
      </w:r>
      <w:r>
        <w:rPr>
          <w:rFonts w:eastAsiaTheme="minorEastAsia"/>
          <w:color w:val="000000"/>
          <w:sz w:val="30"/>
          <w:szCs w:val="30"/>
        </w:rPr>
        <w:t>Транспортные расходы – за счет участников конкурса и (или) направляющей стороны.</w:t>
      </w:r>
    </w:p>
    <w:p w14:paraId="4D8EEFCA" w14:textId="77777777" w:rsidR="000804D9" w:rsidRDefault="000804D9" w:rsidP="000804D9">
      <w:pPr>
        <w:ind w:firstLine="567"/>
        <w:jc w:val="both"/>
        <w:rPr>
          <w:rFonts w:eastAsiaTheme="minorEastAsia"/>
          <w:color w:val="000000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>20. Финансирование расходов по организации и проведению конкурса осуществляется за счет организаторов в соответствии со сметой, а также иных источников, не запрещенных законодательством.</w:t>
      </w:r>
    </w:p>
    <w:p w14:paraId="7F91F6B7" w14:textId="77777777" w:rsidR="000804D9" w:rsidRDefault="000804D9" w:rsidP="000804D9">
      <w:pPr>
        <w:ind w:firstLine="567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color w:val="000000"/>
          <w:sz w:val="30"/>
          <w:szCs w:val="30"/>
        </w:rPr>
        <w:t xml:space="preserve">21. Итоги конкурса освещаются </w:t>
      </w:r>
      <w:r>
        <w:rPr>
          <w:rFonts w:eastAsiaTheme="minorEastAsia"/>
          <w:sz w:val="30"/>
          <w:szCs w:val="30"/>
        </w:rPr>
        <w:t>сектором культуры Дубровенского районного исполнительного комитета в газете «</w:t>
      </w:r>
      <w:r>
        <w:rPr>
          <w:rFonts w:eastAsiaTheme="minorEastAsia"/>
          <w:sz w:val="30"/>
          <w:szCs w:val="30"/>
          <w:lang w:val="be-BY"/>
        </w:rPr>
        <w:t>Дняпроўская праўда</w:t>
      </w:r>
      <w:r>
        <w:rPr>
          <w:rFonts w:eastAsiaTheme="minorEastAsia"/>
          <w:sz w:val="30"/>
          <w:szCs w:val="30"/>
        </w:rPr>
        <w:t>» и на сайте Дубровенского районного исполнительного комитета.</w:t>
      </w:r>
    </w:p>
    <w:p w14:paraId="1DB2BE9F" w14:textId="77777777" w:rsidR="000804D9" w:rsidRDefault="000804D9" w:rsidP="000804D9">
      <w:pPr>
        <w:jc w:val="both"/>
        <w:rPr>
          <w:rFonts w:eastAsia="Calibri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7"/>
        <w:gridCol w:w="3914"/>
      </w:tblGrid>
      <w:tr w:rsidR="000804D9" w14:paraId="3C2D6B78" w14:textId="77777777" w:rsidTr="000804D9">
        <w:tc>
          <w:tcPr>
            <w:tcW w:w="2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7A237" w14:textId="77777777" w:rsidR="000804D9" w:rsidRDefault="000804D9">
            <w:pPr>
              <w:pStyle w:val="newncpi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 </w:t>
            </w:r>
          </w:p>
        </w:tc>
        <w:tc>
          <w:tcPr>
            <w:tcW w:w="20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70A9E" w14:textId="77777777" w:rsidR="000804D9" w:rsidRDefault="000804D9">
            <w:pPr>
              <w:pStyle w:val="append1"/>
              <w:spacing w:line="280" w:lineRule="exact"/>
              <w:jc w:val="both"/>
              <w:rPr>
                <w:i w:val="0"/>
                <w:color w:val="000000"/>
                <w:sz w:val="30"/>
                <w:szCs w:val="30"/>
                <w:lang w:eastAsia="en-US"/>
              </w:rPr>
            </w:pPr>
            <w:r>
              <w:rPr>
                <w:i w:val="0"/>
                <w:color w:val="000000"/>
                <w:sz w:val="30"/>
                <w:szCs w:val="30"/>
                <w:lang w:eastAsia="en-US"/>
              </w:rPr>
              <w:t>Приложение</w:t>
            </w:r>
          </w:p>
          <w:p w14:paraId="24CF4C4E" w14:textId="77777777" w:rsidR="000804D9" w:rsidRDefault="000804D9">
            <w:pPr>
              <w:pStyle w:val="append"/>
              <w:spacing w:line="280" w:lineRule="exact"/>
              <w:jc w:val="both"/>
              <w:rPr>
                <w:i w:val="0"/>
                <w:color w:val="000000"/>
                <w:sz w:val="30"/>
                <w:szCs w:val="30"/>
                <w:lang w:eastAsia="en-US"/>
              </w:rPr>
            </w:pPr>
            <w:r>
              <w:rPr>
                <w:i w:val="0"/>
                <w:color w:val="000000"/>
                <w:sz w:val="30"/>
                <w:szCs w:val="30"/>
                <w:lang w:eastAsia="en-US"/>
              </w:rPr>
              <w:t xml:space="preserve">к Инструкции о порядке </w:t>
            </w:r>
            <w:r>
              <w:rPr>
                <w:i w:val="0"/>
                <w:color w:val="000000"/>
                <w:sz w:val="30"/>
                <w:szCs w:val="30"/>
                <w:lang w:eastAsia="en-US"/>
              </w:rPr>
              <w:br/>
              <w:t xml:space="preserve">организации и проведения </w:t>
            </w:r>
            <w:r>
              <w:rPr>
                <w:i w:val="0"/>
                <w:color w:val="000000"/>
                <w:sz w:val="30"/>
                <w:szCs w:val="30"/>
                <w:lang w:eastAsia="en-US"/>
              </w:rPr>
              <w:br/>
              <w:t>открытого регионального конкурса исполнителей народных песен</w:t>
            </w:r>
          </w:p>
          <w:p w14:paraId="3FAF1E62" w14:textId="77777777" w:rsidR="000804D9" w:rsidRDefault="000804D9">
            <w:pPr>
              <w:pStyle w:val="append"/>
              <w:spacing w:line="280" w:lineRule="exact"/>
              <w:jc w:val="both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i w:val="0"/>
                <w:color w:val="000000"/>
                <w:sz w:val="30"/>
                <w:szCs w:val="30"/>
                <w:lang w:eastAsia="en-US"/>
              </w:rPr>
              <w:t>«Голосистый Соловей»</w:t>
            </w:r>
          </w:p>
        </w:tc>
      </w:tr>
    </w:tbl>
    <w:p w14:paraId="3580BA94" w14:textId="77777777" w:rsidR="000804D9" w:rsidRDefault="000804D9" w:rsidP="000804D9">
      <w:pPr>
        <w:pStyle w:val="newncpi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 </w:t>
      </w:r>
      <w:r>
        <w:rPr>
          <w:color w:val="000000"/>
          <w:sz w:val="30"/>
          <w:szCs w:val="30"/>
        </w:rPr>
        <w:t>Форма</w:t>
      </w:r>
    </w:p>
    <w:p w14:paraId="26828D65" w14:textId="77777777" w:rsidR="000804D9" w:rsidRDefault="000804D9" w:rsidP="000804D9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14:paraId="7977160F" w14:textId="77777777" w:rsidR="000804D9" w:rsidRDefault="000804D9" w:rsidP="000804D9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на участие в открытом конкурсе исполнителей народных песен «Голосистый Соловей» в рамках Международного фестиваля песни и музыки «Днепровские голоса в Дубровно»</w:t>
      </w:r>
    </w:p>
    <w:p w14:paraId="68962A65" w14:textId="77777777" w:rsidR="000804D9" w:rsidRDefault="000804D9" w:rsidP="000804D9">
      <w:pPr>
        <w:spacing w:line="280" w:lineRule="exact"/>
        <w:jc w:val="center"/>
        <w:rPr>
          <w:sz w:val="30"/>
          <w:szCs w:val="30"/>
        </w:rPr>
      </w:pPr>
    </w:p>
    <w:tbl>
      <w:tblPr>
        <w:tblStyle w:val="2"/>
        <w:tblW w:w="100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392"/>
        <w:gridCol w:w="1335"/>
        <w:gridCol w:w="1969"/>
        <w:gridCol w:w="2794"/>
        <w:gridCol w:w="992"/>
      </w:tblGrid>
      <w:tr w:rsidR="000804D9" w14:paraId="054B3FB1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542B9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DB1D5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Имя Отчество (при его наличии) участника 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C3788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07B9F925" w14:textId="77777777" w:rsidTr="000804D9">
        <w:trPr>
          <w:trHeight w:val="50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71057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AA56E" w14:textId="77777777" w:rsidR="000804D9" w:rsidRDefault="000804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рождения:</w:t>
            </w:r>
          </w:p>
          <w:p w14:paraId="6AC96644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число, месяц, год</w:t>
            </w:r>
          </w:p>
        </w:tc>
        <w:tc>
          <w:tcPr>
            <w:tcW w:w="33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6541E7" w14:textId="77777777" w:rsidR="000804D9" w:rsidRDefault="000804D9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E16DC" w14:textId="77777777" w:rsidR="000804D9" w:rsidRDefault="000804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Возраст участника </w:t>
            </w:r>
          </w:p>
          <w:p w14:paraId="79DFA486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на дату конкурса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7A823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5CA78089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7BD4A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55FE0" w14:textId="77777777" w:rsidR="000804D9" w:rsidRDefault="000804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название организации, которая направляет участника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C03B9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4A0EE412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AE7AE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6C4DE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5D81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04198A21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067F2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08DD8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9CFE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2A36EC56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4BCE6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FA424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B1B9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151C5537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568E6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6083D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участница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6C6FA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065C6F8F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DE423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605A7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произведения, автор, продолжительность выступления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3CA15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0615530B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071F4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06F8A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 требования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3C911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2F54F2C2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F7382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F2A02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участника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B31DD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5461B4C4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1CB13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88680" w14:textId="77777777" w:rsidR="000804D9" w:rsidRDefault="0008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участника в формате Р</w:t>
            </w:r>
            <w:r>
              <w:rPr>
                <w:sz w:val="28"/>
                <w:szCs w:val="28"/>
                <w:lang w:val="en-US"/>
              </w:rPr>
              <w:t>DF</w:t>
            </w:r>
          </w:p>
        </w:tc>
        <w:tc>
          <w:tcPr>
            <w:tcW w:w="57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C93E0" w14:textId="77777777" w:rsidR="000804D9" w:rsidRDefault="000804D9">
            <w:pPr>
              <w:rPr>
                <w:sz w:val="28"/>
                <w:szCs w:val="28"/>
              </w:rPr>
            </w:pPr>
          </w:p>
        </w:tc>
      </w:tr>
      <w:tr w:rsidR="000804D9" w14:paraId="5C239110" w14:textId="77777777" w:rsidTr="000804D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0AC7A" w14:textId="77777777" w:rsidR="000804D9" w:rsidRDefault="000804D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94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5A606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Я, субъект персональных данных, заполняя настоящую заявку на участие в открытом конкурсе исполнителей народных песен «Голосистый Соловей» в рамках Международного фестиваля песни и музыки «Днепровские голоса в Дубровно», а так же на основании Закона Республики Беларусь от 7 мая 2021г. № 99-З «О защите персональных данных», Закона Республики Беларусь от 10 ноября 2008 г. № 455-З «Об информации, информатизации и защите информации» даю свое согласие сектору культуры Дубровенского районного исполнительного комитета на обработку моих персональных данных, указанных в настоящей заявке и или иных документах связанных с моим участием в конкурсе, а также моих биометрических данных (в том числе моего фото- и видеоизображения).</w:t>
            </w:r>
          </w:p>
          <w:p w14:paraId="2F7F2EFD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Цель обработки: мое участие в качестве конкурсанта в открытом конкурсе исполнителей народных песен «Голосистый Соловей» в рамках Международного фестиваля песни и музыки «Днепровские голоса в Дубровно».</w:t>
            </w:r>
          </w:p>
          <w:p w14:paraId="3D3A6EA9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указанных целях даю свое согласие на осуществление следующих действий с моими персональными данными: сбор, систематизацию, хранение, изменение, использование, предоставление, удаление персональных данных.</w:t>
            </w:r>
          </w:p>
          <w:p w14:paraId="05B41F91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Обработка персональных данных может осуществляться как автоматизированным, так и неавтоматизированным способом.</w:t>
            </w:r>
          </w:p>
          <w:p w14:paraId="6A2BACCE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Я ознакомлен (а), что: </w:t>
            </w:r>
          </w:p>
          <w:p w14:paraId="28913E58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согласие на обработку персональных данных действует с даты подписания заявки на участие в конкурсе до достижения целей обработки персональных данных;</w:t>
            </w:r>
          </w:p>
          <w:p w14:paraId="671171D6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после обработки персональные данные будут храниться в секторе культуры Дубровенского районного исполнительного комитета в течение предусмотренного законодательством Республики Беларусь срока хранения.</w:t>
            </w:r>
          </w:p>
          <w:p w14:paraId="2348FD9A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 действия настоящего согласия начинается с даты его подписания и заканчивается при достижении целей обработки персональных данных.</w:t>
            </w:r>
          </w:p>
          <w:p w14:paraId="4235D523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моим правом отозвать свое согласие в порядке, установленном Законом Республики Беларусь от 7 мая 2021 г. № 99-З «О защите персональных данных», ознакомлен(а).</w:t>
            </w:r>
          </w:p>
          <w:p w14:paraId="263E718A" w14:textId="77777777" w:rsidR="000804D9" w:rsidRDefault="000804D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Настоящее согласие признается мной, организатором конкурса моим письменным согласием на обработку моих персональных данных.</w:t>
            </w:r>
          </w:p>
          <w:p w14:paraId="44967C18" w14:textId="77777777" w:rsidR="000804D9" w:rsidRDefault="000804D9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Согласие дано </w:t>
            </w:r>
            <w:proofErr w:type="gramStart"/>
            <w:r>
              <w:rPr>
                <w:color w:val="000000"/>
                <w:sz w:val="30"/>
                <w:szCs w:val="30"/>
              </w:rPr>
              <w:t xml:space="preserve">   «</w:t>
            </w:r>
            <w:proofErr w:type="gramEnd"/>
            <w:r>
              <w:rPr>
                <w:color w:val="000000"/>
                <w:sz w:val="30"/>
                <w:szCs w:val="30"/>
                <w:u w:val="single"/>
              </w:rPr>
              <w:t xml:space="preserve">       »                  20      </w:t>
            </w:r>
            <w:r>
              <w:rPr>
                <w:color w:val="000000"/>
                <w:sz w:val="30"/>
                <w:szCs w:val="30"/>
              </w:rPr>
              <w:t xml:space="preserve">г.       </w:t>
            </w:r>
          </w:p>
        </w:tc>
      </w:tr>
    </w:tbl>
    <w:p w14:paraId="5B8105AD" w14:textId="77777777" w:rsidR="000804D9" w:rsidRDefault="000804D9" w:rsidP="000804D9">
      <w:pPr>
        <w:spacing w:line="280" w:lineRule="exact"/>
        <w:jc w:val="both"/>
        <w:rPr>
          <w:rFonts w:eastAsia="Calibri"/>
          <w:sz w:val="30"/>
          <w:szCs w:val="30"/>
        </w:rPr>
      </w:pPr>
    </w:p>
    <w:p w14:paraId="7FC3A924" w14:textId="77777777" w:rsidR="000804D9" w:rsidRDefault="000804D9" w:rsidP="000804D9">
      <w:pPr>
        <w:spacing w:line="280" w:lineRule="exact"/>
        <w:jc w:val="both"/>
        <w:rPr>
          <w:rFonts w:eastAsia="Calibri"/>
          <w:sz w:val="30"/>
          <w:szCs w:val="18"/>
        </w:rPr>
      </w:pPr>
      <w:r>
        <w:rPr>
          <w:rFonts w:eastAsia="Calibri"/>
          <w:sz w:val="30"/>
          <w:szCs w:val="18"/>
        </w:rPr>
        <w:t xml:space="preserve">С условиями проведения конкурса </w:t>
      </w:r>
    </w:p>
    <w:p w14:paraId="103CCE7B" w14:textId="77777777" w:rsidR="000804D9" w:rsidRDefault="000804D9" w:rsidP="000804D9">
      <w:pPr>
        <w:spacing w:line="280" w:lineRule="exact"/>
        <w:jc w:val="both"/>
        <w:rPr>
          <w:rFonts w:eastAsia="Calibri"/>
          <w:sz w:val="30"/>
          <w:szCs w:val="18"/>
          <w:u w:val="single"/>
        </w:rPr>
      </w:pPr>
      <w:r>
        <w:rPr>
          <w:rFonts w:eastAsia="Calibri"/>
          <w:sz w:val="30"/>
          <w:szCs w:val="18"/>
        </w:rPr>
        <w:t>Ознакомлен(а) и согласен(</w:t>
      </w:r>
      <w:proofErr w:type="gramStart"/>
      <w:r>
        <w:rPr>
          <w:rFonts w:eastAsia="Calibri"/>
          <w:sz w:val="30"/>
          <w:szCs w:val="18"/>
        </w:rPr>
        <w:t xml:space="preserve">а)   </w:t>
      </w:r>
      <w:proofErr w:type="gramEnd"/>
      <w:r>
        <w:rPr>
          <w:rFonts w:eastAsia="Calibri"/>
          <w:sz w:val="30"/>
          <w:szCs w:val="18"/>
        </w:rPr>
        <w:t xml:space="preserve">                       ________          ____________</w:t>
      </w:r>
    </w:p>
    <w:p w14:paraId="07C9F6AA" w14:textId="77777777" w:rsidR="000804D9" w:rsidRDefault="000804D9" w:rsidP="000804D9">
      <w:pPr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</w:t>
      </w:r>
      <w:proofErr w:type="gramStart"/>
      <w:r>
        <w:rPr>
          <w:rFonts w:eastAsia="Calibri"/>
          <w:sz w:val="18"/>
          <w:szCs w:val="18"/>
        </w:rPr>
        <w:t xml:space="preserve">подпись)   </w:t>
      </w:r>
      <w:proofErr w:type="gramEnd"/>
      <w:r>
        <w:rPr>
          <w:rFonts w:eastAsia="Calibri"/>
          <w:sz w:val="18"/>
          <w:szCs w:val="18"/>
        </w:rPr>
        <w:t xml:space="preserve">                     (инициал(ы) и фамилия)</w:t>
      </w:r>
    </w:p>
    <w:p w14:paraId="6A089127" w14:textId="77777777" w:rsidR="000804D9" w:rsidRDefault="000804D9" w:rsidP="000804D9">
      <w:pPr>
        <w:jc w:val="both"/>
        <w:rPr>
          <w:rFonts w:eastAsia="Calibri"/>
          <w:sz w:val="18"/>
          <w:szCs w:val="18"/>
        </w:rPr>
      </w:pPr>
    </w:p>
    <w:p w14:paraId="65B56440" w14:textId="77777777" w:rsidR="000804D9" w:rsidRDefault="000804D9" w:rsidP="000804D9">
      <w:pPr>
        <w:jc w:val="both"/>
        <w:rPr>
          <w:rFonts w:eastAsia="Calibri"/>
          <w:sz w:val="18"/>
          <w:szCs w:val="18"/>
        </w:rPr>
      </w:pPr>
    </w:p>
    <w:p w14:paraId="527594E8" w14:textId="77777777" w:rsidR="000804D9" w:rsidRDefault="000804D9" w:rsidP="000804D9">
      <w:pPr>
        <w:jc w:val="both"/>
        <w:rPr>
          <w:rFonts w:eastAsia="Calibri"/>
          <w:sz w:val="18"/>
          <w:szCs w:val="18"/>
        </w:rPr>
      </w:pPr>
    </w:p>
    <w:p w14:paraId="3AF5F40B" w14:textId="08A01B99" w:rsidR="000804D9" w:rsidRDefault="000804D9" w:rsidP="00536548">
      <w:pPr>
        <w:spacing w:line="280" w:lineRule="exact"/>
        <w:rPr>
          <w:rFonts w:eastAsia="Calibri"/>
          <w:sz w:val="18"/>
          <w:szCs w:val="18"/>
        </w:rPr>
      </w:pPr>
    </w:p>
    <w:p w14:paraId="014F68A5" w14:textId="77777777" w:rsidR="000804D9" w:rsidRPr="00244A33" w:rsidRDefault="000804D9" w:rsidP="00536548">
      <w:pPr>
        <w:spacing w:line="280" w:lineRule="exact"/>
        <w:rPr>
          <w:rFonts w:eastAsia="Calibri"/>
          <w:sz w:val="18"/>
          <w:szCs w:val="18"/>
        </w:rPr>
      </w:pPr>
    </w:p>
    <w:sectPr w:rsidR="000804D9" w:rsidRPr="00244A33" w:rsidSect="00342C9A">
      <w:headerReference w:type="default" r:id="rId8"/>
      <w:pgSz w:w="11906" w:h="16838" w:code="9"/>
      <w:pgMar w:top="1134" w:right="566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FBAB" w14:textId="77777777" w:rsidR="00CB4AF9" w:rsidRDefault="00CB4AF9" w:rsidP="00F37568">
      <w:r>
        <w:separator/>
      </w:r>
    </w:p>
  </w:endnote>
  <w:endnote w:type="continuationSeparator" w:id="0">
    <w:p w14:paraId="5A942100" w14:textId="77777777" w:rsidR="00CB4AF9" w:rsidRDefault="00CB4AF9" w:rsidP="00F3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3B7A" w14:textId="77777777" w:rsidR="00CB4AF9" w:rsidRDefault="00CB4AF9" w:rsidP="00F37568">
      <w:r>
        <w:separator/>
      </w:r>
    </w:p>
  </w:footnote>
  <w:footnote w:type="continuationSeparator" w:id="0">
    <w:p w14:paraId="6E2ECF30" w14:textId="77777777" w:rsidR="00CB4AF9" w:rsidRDefault="00CB4AF9" w:rsidP="00F3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156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CDB345B" w14:textId="77777777" w:rsidR="00F37568" w:rsidRPr="00E94D02" w:rsidRDefault="00A32501" w:rsidP="00AD0436">
        <w:pPr>
          <w:pStyle w:val="a3"/>
          <w:jc w:val="center"/>
          <w:rPr>
            <w:sz w:val="28"/>
            <w:szCs w:val="28"/>
          </w:rPr>
        </w:pPr>
        <w:r w:rsidRPr="00E94D02">
          <w:rPr>
            <w:sz w:val="28"/>
            <w:szCs w:val="28"/>
          </w:rPr>
          <w:fldChar w:fldCharType="begin"/>
        </w:r>
        <w:r w:rsidR="00F37568" w:rsidRPr="00E94D02">
          <w:rPr>
            <w:sz w:val="28"/>
            <w:szCs w:val="28"/>
          </w:rPr>
          <w:instrText>PAGE   \* MERGEFORMAT</w:instrText>
        </w:r>
        <w:r w:rsidRPr="00E94D02">
          <w:rPr>
            <w:sz w:val="28"/>
            <w:szCs w:val="28"/>
          </w:rPr>
          <w:fldChar w:fldCharType="separate"/>
        </w:r>
        <w:r w:rsidR="007F4077">
          <w:rPr>
            <w:noProof/>
            <w:sz w:val="28"/>
            <w:szCs w:val="28"/>
          </w:rPr>
          <w:t>6</w:t>
        </w:r>
        <w:r w:rsidRPr="00E94D0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46C"/>
    <w:multiLevelType w:val="hybridMultilevel"/>
    <w:tmpl w:val="5058C7E2"/>
    <w:lvl w:ilvl="0" w:tplc="A824F0EA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9677830"/>
    <w:multiLevelType w:val="hybridMultilevel"/>
    <w:tmpl w:val="735AD6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54AD"/>
    <w:multiLevelType w:val="hybridMultilevel"/>
    <w:tmpl w:val="77CA222E"/>
    <w:lvl w:ilvl="0" w:tplc="0602E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922CDE"/>
    <w:multiLevelType w:val="multilevel"/>
    <w:tmpl w:val="4AAC1494"/>
    <w:lvl w:ilvl="0">
      <w:start w:val="1"/>
      <w:numFmt w:val="decimal"/>
      <w:lvlText w:val="%1."/>
      <w:lvlJc w:val="left"/>
      <w:pPr>
        <w:ind w:left="1637" w:hanging="360"/>
      </w:pPr>
      <w:rPr>
        <w:rFonts w:eastAsia="Times New Roman"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A4E28B5"/>
    <w:multiLevelType w:val="hybridMultilevel"/>
    <w:tmpl w:val="FAA29EA6"/>
    <w:lvl w:ilvl="0" w:tplc="19AA139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B1C0AB3"/>
    <w:multiLevelType w:val="hybridMultilevel"/>
    <w:tmpl w:val="29C4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341F"/>
    <w:multiLevelType w:val="hybridMultilevel"/>
    <w:tmpl w:val="B13E1534"/>
    <w:lvl w:ilvl="0" w:tplc="BD3AEF6C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760C081B"/>
    <w:multiLevelType w:val="multilevel"/>
    <w:tmpl w:val="232EF5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5B5"/>
    <w:rsid w:val="00001404"/>
    <w:rsid w:val="00001B37"/>
    <w:rsid w:val="0000265B"/>
    <w:rsid w:val="0000379D"/>
    <w:rsid w:val="000038CB"/>
    <w:rsid w:val="00004450"/>
    <w:rsid w:val="00005E90"/>
    <w:rsid w:val="0000676B"/>
    <w:rsid w:val="00006C41"/>
    <w:rsid w:val="00006CA9"/>
    <w:rsid w:val="00011E72"/>
    <w:rsid w:val="00015E8F"/>
    <w:rsid w:val="00016F9B"/>
    <w:rsid w:val="00017215"/>
    <w:rsid w:val="000213D5"/>
    <w:rsid w:val="000223A6"/>
    <w:rsid w:val="000256D4"/>
    <w:rsid w:val="00026184"/>
    <w:rsid w:val="00031831"/>
    <w:rsid w:val="0003366A"/>
    <w:rsid w:val="00033ADF"/>
    <w:rsid w:val="000348B8"/>
    <w:rsid w:val="00034F37"/>
    <w:rsid w:val="0003563B"/>
    <w:rsid w:val="000356E2"/>
    <w:rsid w:val="00035E80"/>
    <w:rsid w:val="00035EFA"/>
    <w:rsid w:val="000366EC"/>
    <w:rsid w:val="00040142"/>
    <w:rsid w:val="00040745"/>
    <w:rsid w:val="00040C94"/>
    <w:rsid w:val="0004323E"/>
    <w:rsid w:val="000445B1"/>
    <w:rsid w:val="00044914"/>
    <w:rsid w:val="00045007"/>
    <w:rsid w:val="000506F6"/>
    <w:rsid w:val="00051B3A"/>
    <w:rsid w:val="000533FE"/>
    <w:rsid w:val="0005474A"/>
    <w:rsid w:val="000558B3"/>
    <w:rsid w:val="00055A15"/>
    <w:rsid w:val="00055AFA"/>
    <w:rsid w:val="00055EB7"/>
    <w:rsid w:val="00056D13"/>
    <w:rsid w:val="0005720E"/>
    <w:rsid w:val="000572C8"/>
    <w:rsid w:val="00060057"/>
    <w:rsid w:val="00061CBD"/>
    <w:rsid w:val="0006208C"/>
    <w:rsid w:val="00062288"/>
    <w:rsid w:val="00062622"/>
    <w:rsid w:val="00064AAF"/>
    <w:rsid w:val="000650F5"/>
    <w:rsid w:val="00065F39"/>
    <w:rsid w:val="00066296"/>
    <w:rsid w:val="00066C84"/>
    <w:rsid w:val="00067CFA"/>
    <w:rsid w:val="00067E2E"/>
    <w:rsid w:val="0007206C"/>
    <w:rsid w:val="000720E1"/>
    <w:rsid w:val="00073C7F"/>
    <w:rsid w:val="00074177"/>
    <w:rsid w:val="000741C1"/>
    <w:rsid w:val="00075090"/>
    <w:rsid w:val="00075633"/>
    <w:rsid w:val="00075701"/>
    <w:rsid w:val="00076394"/>
    <w:rsid w:val="00076556"/>
    <w:rsid w:val="00077B4A"/>
    <w:rsid w:val="00077C60"/>
    <w:rsid w:val="000804D9"/>
    <w:rsid w:val="000814D7"/>
    <w:rsid w:val="000821B5"/>
    <w:rsid w:val="00083ADE"/>
    <w:rsid w:val="0008418B"/>
    <w:rsid w:val="00085AC2"/>
    <w:rsid w:val="0008746C"/>
    <w:rsid w:val="00090216"/>
    <w:rsid w:val="00090B72"/>
    <w:rsid w:val="000916B1"/>
    <w:rsid w:val="00091C3F"/>
    <w:rsid w:val="00092939"/>
    <w:rsid w:val="000936FF"/>
    <w:rsid w:val="000941B8"/>
    <w:rsid w:val="00094A2B"/>
    <w:rsid w:val="000951E6"/>
    <w:rsid w:val="00095D11"/>
    <w:rsid w:val="000A022D"/>
    <w:rsid w:val="000A0236"/>
    <w:rsid w:val="000A027D"/>
    <w:rsid w:val="000A0A8C"/>
    <w:rsid w:val="000A2550"/>
    <w:rsid w:val="000A2611"/>
    <w:rsid w:val="000A31BD"/>
    <w:rsid w:val="000A36AE"/>
    <w:rsid w:val="000A61A3"/>
    <w:rsid w:val="000A6744"/>
    <w:rsid w:val="000A74B4"/>
    <w:rsid w:val="000B0365"/>
    <w:rsid w:val="000B0F40"/>
    <w:rsid w:val="000B1FF8"/>
    <w:rsid w:val="000B5065"/>
    <w:rsid w:val="000B50B2"/>
    <w:rsid w:val="000B6E85"/>
    <w:rsid w:val="000B7BF7"/>
    <w:rsid w:val="000C17F8"/>
    <w:rsid w:val="000C36C0"/>
    <w:rsid w:val="000C465D"/>
    <w:rsid w:val="000C46BF"/>
    <w:rsid w:val="000C48E4"/>
    <w:rsid w:val="000C53E5"/>
    <w:rsid w:val="000C7C1F"/>
    <w:rsid w:val="000D09AC"/>
    <w:rsid w:val="000D0BEF"/>
    <w:rsid w:val="000D24BD"/>
    <w:rsid w:val="000D2799"/>
    <w:rsid w:val="000D3D0B"/>
    <w:rsid w:val="000D419D"/>
    <w:rsid w:val="000D4880"/>
    <w:rsid w:val="000D6974"/>
    <w:rsid w:val="000D7015"/>
    <w:rsid w:val="000D7EB6"/>
    <w:rsid w:val="000E0622"/>
    <w:rsid w:val="000E3981"/>
    <w:rsid w:val="000E4C6D"/>
    <w:rsid w:val="000E5783"/>
    <w:rsid w:val="000E57F0"/>
    <w:rsid w:val="000E610C"/>
    <w:rsid w:val="000F2291"/>
    <w:rsid w:val="000F2BD2"/>
    <w:rsid w:val="000F2C78"/>
    <w:rsid w:val="000F2E4B"/>
    <w:rsid w:val="000F3D9F"/>
    <w:rsid w:val="000F6F2A"/>
    <w:rsid w:val="000F7529"/>
    <w:rsid w:val="000F7E17"/>
    <w:rsid w:val="000F7F10"/>
    <w:rsid w:val="0010066A"/>
    <w:rsid w:val="001023CA"/>
    <w:rsid w:val="0010381B"/>
    <w:rsid w:val="00103929"/>
    <w:rsid w:val="00104562"/>
    <w:rsid w:val="00105919"/>
    <w:rsid w:val="00105E16"/>
    <w:rsid w:val="00106315"/>
    <w:rsid w:val="00110B50"/>
    <w:rsid w:val="00112046"/>
    <w:rsid w:val="00112A1F"/>
    <w:rsid w:val="001132D5"/>
    <w:rsid w:val="00113324"/>
    <w:rsid w:val="00113D64"/>
    <w:rsid w:val="00114B78"/>
    <w:rsid w:val="00115801"/>
    <w:rsid w:val="00117083"/>
    <w:rsid w:val="001170F4"/>
    <w:rsid w:val="00117F81"/>
    <w:rsid w:val="001239E4"/>
    <w:rsid w:val="00123FB3"/>
    <w:rsid w:val="00124D29"/>
    <w:rsid w:val="00124E63"/>
    <w:rsid w:val="001258B0"/>
    <w:rsid w:val="00126407"/>
    <w:rsid w:val="001272DC"/>
    <w:rsid w:val="0012742D"/>
    <w:rsid w:val="00130865"/>
    <w:rsid w:val="00132E58"/>
    <w:rsid w:val="00133D4A"/>
    <w:rsid w:val="00133F96"/>
    <w:rsid w:val="0013432C"/>
    <w:rsid w:val="001351EA"/>
    <w:rsid w:val="00135639"/>
    <w:rsid w:val="00135E85"/>
    <w:rsid w:val="00136D50"/>
    <w:rsid w:val="001373AE"/>
    <w:rsid w:val="00137BB3"/>
    <w:rsid w:val="00140AAD"/>
    <w:rsid w:val="00140DE6"/>
    <w:rsid w:val="00142B7D"/>
    <w:rsid w:val="00142DF4"/>
    <w:rsid w:val="00142F23"/>
    <w:rsid w:val="0014497C"/>
    <w:rsid w:val="00144A04"/>
    <w:rsid w:val="00144E76"/>
    <w:rsid w:val="0014520A"/>
    <w:rsid w:val="00145275"/>
    <w:rsid w:val="001464AC"/>
    <w:rsid w:val="00147894"/>
    <w:rsid w:val="00151DDB"/>
    <w:rsid w:val="00152430"/>
    <w:rsid w:val="00153462"/>
    <w:rsid w:val="00154CEE"/>
    <w:rsid w:val="00154F7E"/>
    <w:rsid w:val="001551D7"/>
    <w:rsid w:val="00155E04"/>
    <w:rsid w:val="00155F18"/>
    <w:rsid w:val="001560F3"/>
    <w:rsid w:val="00156838"/>
    <w:rsid w:val="001569A1"/>
    <w:rsid w:val="0016114A"/>
    <w:rsid w:val="00161C70"/>
    <w:rsid w:val="001640F1"/>
    <w:rsid w:val="001653CD"/>
    <w:rsid w:val="00166230"/>
    <w:rsid w:val="00166295"/>
    <w:rsid w:val="001668AC"/>
    <w:rsid w:val="00166F7D"/>
    <w:rsid w:val="00170D38"/>
    <w:rsid w:val="00170DEB"/>
    <w:rsid w:val="0017198A"/>
    <w:rsid w:val="001743EE"/>
    <w:rsid w:val="00174E89"/>
    <w:rsid w:val="00176A08"/>
    <w:rsid w:val="00182099"/>
    <w:rsid w:val="0018214D"/>
    <w:rsid w:val="00182B98"/>
    <w:rsid w:val="00184945"/>
    <w:rsid w:val="00185686"/>
    <w:rsid w:val="00186AA8"/>
    <w:rsid w:val="00186DD8"/>
    <w:rsid w:val="0019144C"/>
    <w:rsid w:val="0019368D"/>
    <w:rsid w:val="0019418A"/>
    <w:rsid w:val="00194415"/>
    <w:rsid w:val="001949CE"/>
    <w:rsid w:val="00194DD9"/>
    <w:rsid w:val="001951DE"/>
    <w:rsid w:val="001955EA"/>
    <w:rsid w:val="001959C6"/>
    <w:rsid w:val="00196391"/>
    <w:rsid w:val="001A0326"/>
    <w:rsid w:val="001A0624"/>
    <w:rsid w:val="001A4043"/>
    <w:rsid w:val="001A4EB9"/>
    <w:rsid w:val="001A574D"/>
    <w:rsid w:val="001A6B4C"/>
    <w:rsid w:val="001A6BCF"/>
    <w:rsid w:val="001B01E5"/>
    <w:rsid w:val="001B26C5"/>
    <w:rsid w:val="001B2DCA"/>
    <w:rsid w:val="001B324E"/>
    <w:rsid w:val="001B49BD"/>
    <w:rsid w:val="001B5F1F"/>
    <w:rsid w:val="001B5F31"/>
    <w:rsid w:val="001C0004"/>
    <w:rsid w:val="001C22E4"/>
    <w:rsid w:val="001C2C02"/>
    <w:rsid w:val="001C4C4E"/>
    <w:rsid w:val="001C514B"/>
    <w:rsid w:val="001C52C4"/>
    <w:rsid w:val="001C601B"/>
    <w:rsid w:val="001C651F"/>
    <w:rsid w:val="001C6B76"/>
    <w:rsid w:val="001C7EB2"/>
    <w:rsid w:val="001D07DF"/>
    <w:rsid w:val="001D189C"/>
    <w:rsid w:val="001D36A6"/>
    <w:rsid w:val="001D3896"/>
    <w:rsid w:val="001D5113"/>
    <w:rsid w:val="001D5EB9"/>
    <w:rsid w:val="001D6A33"/>
    <w:rsid w:val="001D77E3"/>
    <w:rsid w:val="001E054A"/>
    <w:rsid w:val="001E1200"/>
    <w:rsid w:val="001E1FD2"/>
    <w:rsid w:val="001E282A"/>
    <w:rsid w:val="001E3F91"/>
    <w:rsid w:val="001E4487"/>
    <w:rsid w:val="001E45B5"/>
    <w:rsid w:val="001E4982"/>
    <w:rsid w:val="001E5685"/>
    <w:rsid w:val="001E5F7F"/>
    <w:rsid w:val="001F174B"/>
    <w:rsid w:val="001F39E5"/>
    <w:rsid w:val="001F4274"/>
    <w:rsid w:val="001F51EF"/>
    <w:rsid w:val="001F5224"/>
    <w:rsid w:val="001F532B"/>
    <w:rsid w:val="001F57CD"/>
    <w:rsid w:val="001F5ECB"/>
    <w:rsid w:val="001F7359"/>
    <w:rsid w:val="002000FC"/>
    <w:rsid w:val="002021B7"/>
    <w:rsid w:val="00204973"/>
    <w:rsid w:val="00204DC6"/>
    <w:rsid w:val="002056C5"/>
    <w:rsid w:val="00205E50"/>
    <w:rsid w:val="00206038"/>
    <w:rsid w:val="002069A5"/>
    <w:rsid w:val="00207CCD"/>
    <w:rsid w:val="00210611"/>
    <w:rsid w:val="002106FE"/>
    <w:rsid w:val="00211451"/>
    <w:rsid w:val="00211FFB"/>
    <w:rsid w:val="0021489A"/>
    <w:rsid w:val="002161CD"/>
    <w:rsid w:val="002202F2"/>
    <w:rsid w:val="00220356"/>
    <w:rsid w:val="00220E2E"/>
    <w:rsid w:val="00221E65"/>
    <w:rsid w:val="00223395"/>
    <w:rsid w:val="0022365E"/>
    <w:rsid w:val="00223ECA"/>
    <w:rsid w:val="00223ECB"/>
    <w:rsid w:val="00224043"/>
    <w:rsid w:val="0022479F"/>
    <w:rsid w:val="00224E91"/>
    <w:rsid w:val="002252EC"/>
    <w:rsid w:val="00226676"/>
    <w:rsid w:val="00227E31"/>
    <w:rsid w:val="00230B41"/>
    <w:rsid w:val="002317E0"/>
    <w:rsid w:val="00231B58"/>
    <w:rsid w:val="00232006"/>
    <w:rsid w:val="002333DF"/>
    <w:rsid w:val="00233B9E"/>
    <w:rsid w:val="00234515"/>
    <w:rsid w:val="002368E0"/>
    <w:rsid w:val="00236B78"/>
    <w:rsid w:val="00237397"/>
    <w:rsid w:val="00237423"/>
    <w:rsid w:val="0024189D"/>
    <w:rsid w:val="00243998"/>
    <w:rsid w:val="00244A33"/>
    <w:rsid w:val="00247757"/>
    <w:rsid w:val="002502AA"/>
    <w:rsid w:val="00250999"/>
    <w:rsid w:val="00254133"/>
    <w:rsid w:val="00257403"/>
    <w:rsid w:val="00261526"/>
    <w:rsid w:val="00263114"/>
    <w:rsid w:val="0026316F"/>
    <w:rsid w:val="00263197"/>
    <w:rsid w:val="00264862"/>
    <w:rsid w:val="002649BC"/>
    <w:rsid w:val="00264DC0"/>
    <w:rsid w:val="0026711D"/>
    <w:rsid w:val="002678C5"/>
    <w:rsid w:val="0026794B"/>
    <w:rsid w:val="00267B3E"/>
    <w:rsid w:val="00270CE9"/>
    <w:rsid w:val="00270F61"/>
    <w:rsid w:val="00271152"/>
    <w:rsid w:val="002717C2"/>
    <w:rsid w:val="00271EFE"/>
    <w:rsid w:val="002721F2"/>
    <w:rsid w:val="002722B4"/>
    <w:rsid w:val="00272C67"/>
    <w:rsid w:val="00273B6B"/>
    <w:rsid w:val="00273D04"/>
    <w:rsid w:val="00275DAE"/>
    <w:rsid w:val="002768FC"/>
    <w:rsid w:val="00276C85"/>
    <w:rsid w:val="00277725"/>
    <w:rsid w:val="00277739"/>
    <w:rsid w:val="00280348"/>
    <w:rsid w:val="00281337"/>
    <w:rsid w:val="00282C29"/>
    <w:rsid w:val="00284396"/>
    <w:rsid w:val="00284554"/>
    <w:rsid w:val="0028483E"/>
    <w:rsid w:val="00284EDC"/>
    <w:rsid w:val="00286365"/>
    <w:rsid w:val="00287875"/>
    <w:rsid w:val="00287A1C"/>
    <w:rsid w:val="00287F68"/>
    <w:rsid w:val="00290BD5"/>
    <w:rsid w:val="002910FC"/>
    <w:rsid w:val="0029131C"/>
    <w:rsid w:val="00292760"/>
    <w:rsid w:val="002941F4"/>
    <w:rsid w:val="00295D7C"/>
    <w:rsid w:val="002978CD"/>
    <w:rsid w:val="00297CF5"/>
    <w:rsid w:val="00297DA5"/>
    <w:rsid w:val="002A1CAC"/>
    <w:rsid w:val="002A621F"/>
    <w:rsid w:val="002A6FA7"/>
    <w:rsid w:val="002A70BF"/>
    <w:rsid w:val="002B04E5"/>
    <w:rsid w:val="002B0D59"/>
    <w:rsid w:val="002B3107"/>
    <w:rsid w:val="002B3127"/>
    <w:rsid w:val="002B33EA"/>
    <w:rsid w:val="002B4995"/>
    <w:rsid w:val="002B4A19"/>
    <w:rsid w:val="002B4F33"/>
    <w:rsid w:val="002B5903"/>
    <w:rsid w:val="002B5A38"/>
    <w:rsid w:val="002B662E"/>
    <w:rsid w:val="002C14C1"/>
    <w:rsid w:val="002C228C"/>
    <w:rsid w:val="002C399C"/>
    <w:rsid w:val="002C3D0C"/>
    <w:rsid w:val="002C4921"/>
    <w:rsid w:val="002C501C"/>
    <w:rsid w:val="002C54BA"/>
    <w:rsid w:val="002C556C"/>
    <w:rsid w:val="002C5DF1"/>
    <w:rsid w:val="002C651F"/>
    <w:rsid w:val="002C6588"/>
    <w:rsid w:val="002D165E"/>
    <w:rsid w:val="002D3680"/>
    <w:rsid w:val="002D45D1"/>
    <w:rsid w:val="002D4749"/>
    <w:rsid w:val="002D4E16"/>
    <w:rsid w:val="002D5CDA"/>
    <w:rsid w:val="002E1E78"/>
    <w:rsid w:val="002E2279"/>
    <w:rsid w:val="002E359F"/>
    <w:rsid w:val="002E57B1"/>
    <w:rsid w:val="002E60FD"/>
    <w:rsid w:val="002E6C14"/>
    <w:rsid w:val="002E75A8"/>
    <w:rsid w:val="002E7BC2"/>
    <w:rsid w:val="002F0D99"/>
    <w:rsid w:val="002F1840"/>
    <w:rsid w:val="002F2AF1"/>
    <w:rsid w:val="002F3D78"/>
    <w:rsid w:val="002F53D7"/>
    <w:rsid w:val="002F5930"/>
    <w:rsid w:val="002F6AE4"/>
    <w:rsid w:val="002F7F0D"/>
    <w:rsid w:val="003011BF"/>
    <w:rsid w:val="00301942"/>
    <w:rsid w:val="00301DF3"/>
    <w:rsid w:val="00303AD6"/>
    <w:rsid w:val="00310D5E"/>
    <w:rsid w:val="003129A6"/>
    <w:rsid w:val="0031465F"/>
    <w:rsid w:val="00320601"/>
    <w:rsid w:val="00321306"/>
    <w:rsid w:val="003213FA"/>
    <w:rsid w:val="0032190D"/>
    <w:rsid w:val="00321F5D"/>
    <w:rsid w:val="00322031"/>
    <w:rsid w:val="003228E2"/>
    <w:rsid w:val="00323862"/>
    <w:rsid w:val="0032412B"/>
    <w:rsid w:val="0032638D"/>
    <w:rsid w:val="003303FF"/>
    <w:rsid w:val="0033246F"/>
    <w:rsid w:val="003325E1"/>
    <w:rsid w:val="003330CE"/>
    <w:rsid w:val="00333D02"/>
    <w:rsid w:val="00334EA2"/>
    <w:rsid w:val="00335C3C"/>
    <w:rsid w:val="003366E2"/>
    <w:rsid w:val="00336AC7"/>
    <w:rsid w:val="00337B12"/>
    <w:rsid w:val="00337BEE"/>
    <w:rsid w:val="00340988"/>
    <w:rsid w:val="003409BB"/>
    <w:rsid w:val="003422EF"/>
    <w:rsid w:val="00342C9A"/>
    <w:rsid w:val="003436E9"/>
    <w:rsid w:val="00344FA9"/>
    <w:rsid w:val="003453E5"/>
    <w:rsid w:val="00346170"/>
    <w:rsid w:val="0035028B"/>
    <w:rsid w:val="00351624"/>
    <w:rsid w:val="003532AA"/>
    <w:rsid w:val="003533CE"/>
    <w:rsid w:val="00355CBE"/>
    <w:rsid w:val="003600EF"/>
    <w:rsid w:val="00362BEE"/>
    <w:rsid w:val="00363082"/>
    <w:rsid w:val="003639B6"/>
    <w:rsid w:val="00363F25"/>
    <w:rsid w:val="00366996"/>
    <w:rsid w:val="00367057"/>
    <w:rsid w:val="00367FA7"/>
    <w:rsid w:val="0037111E"/>
    <w:rsid w:val="0037135C"/>
    <w:rsid w:val="00371DA7"/>
    <w:rsid w:val="00373D13"/>
    <w:rsid w:val="00374FD2"/>
    <w:rsid w:val="00375E64"/>
    <w:rsid w:val="003806E7"/>
    <w:rsid w:val="00387FC0"/>
    <w:rsid w:val="00390223"/>
    <w:rsid w:val="00390A92"/>
    <w:rsid w:val="0039210A"/>
    <w:rsid w:val="00394F1F"/>
    <w:rsid w:val="0039732E"/>
    <w:rsid w:val="00397D0F"/>
    <w:rsid w:val="003A17C1"/>
    <w:rsid w:val="003A22FB"/>
    <w:rsid w:val="003A55BD"/>
    <w:rsid w:val="003A6E9D"/>
    <w:rsid w:val="003A760A"/>
    <w:rsid w:val="003A79A8"/>
    <w:rsid w:val="003B0831"/>
    <w:rsid w:val="003B0AAF"/>
    <w:rsid w:val="003B0B39"/>
    <w:rsid w:val="003B1602"/>
    <w:rsid w:val="003B18F0"/>
    <w:rsid w:val="003B3863"/>
    <w:rsid w:val="003B3E70"/>
    <w:rsid w:val="003B43EB"/>
    <w:rsid w:val="003B4673"/>
    <w:rsid w:val="003B5C5D"/>
    <w:rsid w:val="003B7A92"/>
    <w:rsid w:val="003C02B6"/>
    <w:rsid w:val="003C0BD3"/>
    <w:rsid w:val="003C0E1F"/>
    <w:rsid w:val="003C2086"/>
    <w:rsid w:val="003C215F"/>
    <w:rsid w:val="003C2327"/>
    <w:rsid w:val="003C250C"/>
    <w:rsid w:val="003C26AD"/>
    <w:rsid w:val="003C27C4"/>
    <w:rsid w:val="003C31BE"/>
    <w:rsid w:val="003C447F"/>
    <w:rsid w:val="003C5296"/>
    <w:rsid w:val="003C58E0"/>
    <w:rsid w:val="003C6492"/>
    <w:rsid w:val="003D1599"/>
    <w:rsid w:val="003D185D"/>
    <w:rsid w:val="003D3169"/>
    <w:rsid w:val="003D4F62"/>
    <w:rsid w:val="003D7C39"/>
    <w:rsid w:val="003E06F5"/>
    <w:rsid w:val="003E0C18"/>
    <w:rsid w:val="003E2CC5"/>
    <w:rsid w:val="003E3912"/>
    <w:rsid w:val="003E40B4"/>
    <w:rsid w:val="003E5A17"/>
    <w:rsid w:val="003E5ED5"/>
    <w:rsid w:val="003E69E3"/>
    <w:rsid w:val="003E7FBE"/>
    <w:rsid w:val="003F1888"/>
    <w:rsid w:val="003F1924"/>
    <w:rsid w:val="003F3674"/>
    <w:rsid w:val="003F3CF3"/>
    <w:rsid w:val="003F4C98"/>
    <w:rsid w:val="003F4CCA"/>
    <w:rsid w:val="003F55A4"/>
    <w:rsid w:val="003F56F0"/>
    <w:rsid w:val="003F5C4E"/>
    <w:rsid w:val="003F6CF3"/>
    <w:rsid w:val="004003FE"/>
    <w:rsid w:val="00401495"/>
    <w:rsid w:val="00402BA9"/>
    <w:rsid w:val="004040F9"/>
    <w:rsid w:val="00404D04"/>
    <w:rsid w:val="00406329"/>
    <w:rsid w:val="004108AB"/>
    <w:rsid w:val="00410D9C"/>
    <w:rsid w:val="00411DAF"/>
    <w:rsid w:val="004137F3"/>
    <w:rsid w:val="00414F27"/>
    <w:rsid w:val="004150A1"/>
    <w:rsid w:val="004151E9"/>
    <w:rsid w:val="004163C8"/>
    <w:rsid w:val="00420C4A"/>
    <w:rsid w:val="0042261A"/>
    <w:rsid w:val="00425747"/>
    <w:rsid w:val="00425B59"/>
    <w:rsid w:val="00425C2E"/>
    <w:rsid w:val="00425D83"/>
    <w:rsid w:val="0042670B"/>
    <w:rsid w:val="00426B7B"/>
    <w:rsid w:val="00426DB2"/>
    <w:rsid w:val="0043130B"/>
    <w:rsid w:val="00432A28"/>
    <w:rsid w:val="00433211"/>
    <w:rsid w:val="00434921"/>
    <w:rsid w:val="00434E76"/>
    <w:rsid w:val="00434F80"/>
    <w:rsid w:val="00436A3B"/>
    <w:rsid w:val="00442148"/>
    <w:rsid w:val="00442AA0"/>
    <w:rsid w:val="00442F9B"/>
    <w:rsid w:val="004501C9"/>
    <w:rsid w:val="004509E1"/>
    <w:rsid w:val="00450F31"/>
    <w:rsid w:val="004513A2"/>
    <w:rsid w:val="00451562"/>
    <w:rsid w:val="00451A10"/>
    <w:rsid w:val="004556DA"/>
    <w:rsid w:val="00456995"/>
    <w:rsid w:val="00456D56"/>
    <w:rsid w:val="00457890"/>
    <w:rsid w:val="00457E41"/>
    <w:rsid w:val="00457F53"/>
    <w:rsid w:val="0046248D"/>
    <w:rsid w:val="00462B8E"/>
    <w:rsid w:val="00463396"/>
    <w:rsid w:val="004635EC"/>
    <w:rsid w:val="00463C28"/>
    <w:rsid w:val="004654CA"/>
    <w:rsid w:val="004657E0"/>
    <w:rsid w:val="00465EAB"/>
    <w:rsid w:val="004663B0"/>
    <w:rsid w:val="00466748"/>
    <w:rsid w:val="00467650"/>
    <w:rsid w:val="00467CE3"/>
    <w:rsid w:val="00470251"/>
    <w:rsid w:val="00471086"/>
    <w:rsid w:val="00471241"/>
    <w:rsid w:val="004733EB"/>
    <w:rsid w:val="00477369"/>
    <w:rsid w:val="00477CE7"/>
    <w:rsid w:val="00481B4C"/>
    <w:rsid w:val="00484533"/>
    <w:rsid w:val="00484F44"/>
    <w:rsid w:val="0048522B"/>
    <w:rsid w:val="0048554F"/>
    <w:rsid w:val="004861CC"/>
    <w:rsid w:val="00487555"/>
    <w:rsid w:val="00490660"/>
    <w:rsid w:val="004913E6"/>
    <w:rsid w:val="0049200F"/>
    <w:rsid w:val="0049267B"/>
    <w:rsid w:val="0049288B"/>
    <w:rsid w:val="004967A6"/>
    <w:rsid w:val="004A022E"/>
    <w:rsid w:val="004A087F"/>
    <w:rsid w:val="004A08C3"/>
    <w:rsid w:val="004A1235"/>
    <w:rsid w:val="004A199E"/>
    <w:rsid w:val="004A1F66"/>
    <w:rsid w:val="004A21C1"/>
    <w:rsid w:val="004A2B20"/>
    <w:rsid w:val="004A306D"/>
    <w:rsid w:val="004A6E1A"/>
    <w:rsid w:val="004A74D9"/>
    <w:rsid w:val="004A7520"/>
    <w:rsid w:val="004A7C33"/>
    <w:rsid w:val="004A7CAB"/>
    <w:rsid w:val="004A7DC9"/>
    <w:rsid w:val="004B09BF"/>
    <w:rsid w:val="004B0CD8"/>
    <w:rsid w:val="004B1EDF"/>
    <w:rsid w:val="004B2E2A"/>
    <w:rsid w:val="004B4DED"/>
    <w:rsid w:val="004B5DF9"/>
    <w:rsid w:val="004B6B3B"/>
    <w:rsid w:val="004B6B97"/>
    <w:rsid w:val="004C0BAB"/>
    <w:rsid w:val="004C1500"/>
    <w:rsid w:val="004C3D3C"/>
    <w:rsid w:val="004C433D"/>
    <w:rsid w:val="004C54EF"/>
    <w:rsid w:val="004C5CCD"/>
    <w:rsid w:val="004C5D8E"/>
    <w:rsid w:val="004C6318"/>
    <w:rsid w:val="004C69AB"/>
    <w:rsid w:val="004C75BA"/>
    <w:rsid w:val="004D1D9E"/>
    <w:rsid w:val="004D26B4"/>
    <w:rsid w:val="004D2914"/>
    <w:rsid w:val="004D2EBC"/>
    <w:rsid w:val="004D4280"/>
    <w:rsid w:val="004D45A3"/>
    <w:rsid w:val="004E0E4F"/>
    <w:rsid w:val="004E1A95"/>
    <w:rsid w:val="004E2C2B"/>
    <w:rsid w:val="004E40AE"/>
    <w:rsid w:val="004E5733"/>
    <w:rsid w:val="004E5FBF"/>
    <w:rsid w:val="004E77EB"/>
    <w:rsid w:val="004F1A75"/>
    <w:rsid w:val="004F1D48"/>
    <w:rsid w:val="004F2341"/>
    <w:rsid w:val="004F3F72"/>
    <w:rsid w:val="004F4BD9"/>
    <w:rsid w:val="004F7FE5"/>
    <w:rsid w:val="00500716"/>
    <w:rsid w:val="0050216B"/>
    <w:rsid w:val="0050494F"/>
    <w:rsid w:val="00506A91"/>
    <w:rsid w:val="0050704B"/>
    <w:rsid w:val="00507CDE"/>
    <w:rsid w:val="00510520"/>
    <w:rsid w:val="00511450"/>
    <w:rsid w:val="005119FF"/>
    <w:rsid w:val="00511D99"/>
    <w:rsid w:val="005124B8"/>
    <w:rsid w:val="005137A0"/>
    <w:rsid w:val="00513BE5"/>
    <w:rsid w:val="00513D08"/>
    <w:rsid w:val="00514462"/>
    <w:rsid w:val="005152B0"/>
    <w:rsid w:val="0051554B"/>
    <w:rsid w:val="00515F8F"/>
    <w:rsid w:val="00516C36"/>
    <w:rsid w:val="00517D21"/>
    <w:rsid w:val="00520D30"/>
    <w:rsid w:val="0052138C"/>
    <w:rsid w:val="00521C5A"/>
    <w:rsid w:val="0052208A"/>
    <w:rsid w:val="00522C2A"/>
    <w:rsid w:val="005238CC"/>
    <w:rsid w:val="00525F6C"/>
    <w:rsid w:val="005325C4"/>
    <w:rsid w:val="0053286E"/>
    <w:rsid w:val="005341A0"/>
    <w:rsid w:val="00534713"/>
    <w:rsid w:val="0053546E"/>
    <w:rsid w:val="00536548"/>
    <w:rsid w:val="00536ACF"/>
    <w:rsid w:val="005416EC"/>
    <w:rsid w:val="005423BF"/>
    <w:rsid w:val="00542E9B"/>
    <w:rsid w:val="005431CF"/>
    <w:rsid w:val="00545533"/>
    <w:rsid w:val="00545A0D"/>
    <w:rsid w:val="00545AB6"/>
    <w:rsid w:val="00545BFB"/>
    <w:rsid w:val="00547AD7"/>
    <w:rsid w:val="005503F3"/>
    <w:rsid w:val="00551205"/>
    <w:rsid w:val="00552E5C"/>
    <w:rsid w:val="00552F0D"/>
    <w:rsid w:val="0055366A"/>
    <w:rsid w:val="005548FA"/>
    <w:rsid w:val="005569A7"/>
    <w:rsid w:val="00557863"/>
    <w:rsid w:val="00560659"/>
    <w:rsid w:val="005606F4"/>
    <w:rsid w:val="00560985"/>
    <w:rsid w:val="00561E7D"/>
    <w:rsid w:val="00562450"/>
    <w:rsid w:val="00563B6E"/>
    <w:rsid w:val="0056405D"/>
    <w:rsid w:val="00565D8C"/>
    <w:rsid w:val="005663B8"/>
    <w:rsid w:val="005665B7"/>
    <w:rsid w:val="005668EC"/>
    <w:rsid w:val="005705D8"/>
    <w:rsid w:val="00570B41"/>
    <w:rsid w:val="00571903"/>
    <w:rsid w:val="00571CA0"/>
    <w:rsid w:val="00572285"/>
    <w:rsid w:val="00572491"/>
    <w:rsid w:val="00573CFB"/>
    <w:rsid w:val="00574327"/>
    <w:rsid w:val="00574A0C"/>
    <w:rsid w:val="0057605A"/>
    <w:rsid w:val="005768C1"/>
    <w:rsid w:val="00577235"/>
    <w:rsid w:val="00581B2F"/>
    <w:rsid w:val="00582D0A"/>
    <w:rsid w:val="00583532"/>
    <w:rsid w:val="00584DE4"/>
    <w:rsid w:val="00584F6B"/>
    <w:rsid w:val="00585458"/>
    <w:rsid w:val="0059090D"/>
    <w:rsid w:val="00590942"/>
    <w:rsid w:val="00591906"/>
    <w:rsid w:val="00591FC8"/>
    <w:rsid w:val="0059299D"/>
    <w:rsid w:val="005930C4"/>
    <w:rsid w:val="00593821"/>
    <w:rsid w:val="00593FF7"/>
    <w:rsid w:val="00594D39"/>
    <w:rsid w:val="00595109"/>
    <w:rsid w:val="00595FD7"/>
    <w:rsid w:val="00596FC8"/>
    <w:rsid w:val="00597D6E"/>
    <w:rsid w:val="005A122A"/>
    <w:rsid w:val="005A1A8E"/>
    <w:rsid w:val="005A1C7E"/>
    <w:rsid w:val="005A3778"/>
    <w:rsid w:val="005A3CB4"/>
    <w:rsid w:val="005A4E75"/>
    <w:rsid w:val="005A6FB9"/>
    <w:rsid w:val="005A75B2"/>
    <w:rsid w:val="005B23F9"/>
    <w:rsid w:val="005B4207"/>
    <w:rsid w:val="005B4E68"/>
    <w:rsid w:val="005B5A9B"/>
    <w:rsid w:val="005B69F4"/>
    <w:rsid w:val="005B6D8A"/>
    <w:rsid w:val="005B7329"/>
    <w:rsid w:val="005B7730"/>
    <w:rsid w:val="005C08FB"/>
    <w:rsid w:val="005C374C"/>
    <w:rsid w:val="005C3DDB"/>
    <w:rsid w:val="005C6A49"/>
    <w:rsid w:val="005C6BB7"/>
    <w:rsid w:val="005D0750"/>
    <w:rsid w:val="005D272B"/>
    <w:rsid w:val="005D3B51"/>
    <w:rsid w:val="005D5C2E"/>
    <w:rsid w:val="005D6810"/>
    <w:rsid w:val="005E0CFF"/>
    <w:rsid w:val="005E119C"/>
    <w:rsid w:val="005E13C1"/>
    <w:rsid w:val="005E1579"/>
    <w:rsid w:val="005E16F1"/>
    <w:rsid w:val="005E1DB3"/>
    <w:rsid w:val="005E301A"/>
    <w:rsid w:val="005E605C"/>
    <w:rsid w:val="005E7875"/>
    <w:rsid w:val="005E7BDB"/>
    <w:rsid w:val="005F0105"/>
    <w:rsid w:val="005F0C47"/>
    <w:rsid w:val="005F1F0B"/>
    <w:rsid w:val="005F2B6B"/>
    <w:rsid w:val="005F2E45"/>
    <w:rsid w:val="005F655E"/>
    <w:rsid w:val="005F722D"/>
    <w:rsid w:val="005F7AB4"/>
    <w:rsid w:val="005F7C81"/>
    <w:rsid w:val="0060073B"/>
    <w:rsid w:val="0060210B"/>
    <w:rsid w:val="0060225C"/>
    <w:rsid w:val="00603316"/>
    <w:rsid w:val="00603477"/>
    <w:rsid w:val="00603D47"/>
    <w:rsid w:val="00603DC1"/>
    <w:rsid w:val="006052B2"/>
    <w:rsid w:val="00605759"/>
    <w:rsid w:val="00605994"/>
    <w:rsid w:val="00606192"/>
    <w:rsid w:val="006064A0"/>
    <w:rsid w:val="00606718"/>
    <w:rsid w:val="00607B73"/>
    <w:rsid w:val="00607DBB"/>
    <w:rsid w:val="0061274E"/>
    <w:rsid w:val="00612F98"/>
    <w:rsid w:val="00613917"/>
    <w:rsid w:val="00613E31"/>
    <w:rsid w:val="0061502E"/>
    <w:rsid w:val="006162F0"/>
    <w:rsid w:val="006170E3"/>
    <w:rsid w:val="006176F6"/>
    <w:rsid w:val="00617C52"/>
    <w:rsid w:val="006203DE"/>
    <w:rsid w:val="00620672"/>
    <w:rsid w:val="006217B8"/>
    <w:rsid w:val="00621D75"/>
    <w:rsid w:val="006231F7"/>
    <w:rsid w:val="00623432"/>
    <w:rsid w:val="00623D3A"/>
    <w:rsid w:val="00625131"/>
    <w:rsid w:val="006275AE"/>
    <w:rsid w:val="00631201"/>
    <w:rsid w:val="00632020"/>
    <w:rsid w:val="00633174"/>
    <w:rsid w:val="00633879"/>
    <w:rsid w:val="0063427D"/>
    <w:rsid w:val="00634B2D"/>
    <w:rsid w:val="00634B60"/>
    <w:rsid w:val="0063516F"/>
    <w:rsid w:val="006400A1"/>
    <w:rsid w:val="006410A0"/>
    <w:rsid w:val="00643571"/>
    <w:rsid w:val="00645DCD"/>
    <w:rsid w:val="006468B9"/>
    <w:rsid w:val="0064730F"/>
    <w:rsid w:val="006510D3"/>
    <w:rsid w:val="00651174"/>
    <w:rsid w:val="006514C6"/>
    <w:rsid w:val="00653891"/>
    <w:rsid w:val="00654086"/>
    <w:rsid w:val="00654310"/>
    <w:rsid w:val="006548DD"/>
    <w:rsid w:val="0065528F"/>
    <w:rsid w:val="00663D51"/>
    <w:rsid w:val="006651F8"/>
    <w:rsid w:val="00665887"/>
    <w:rsid w:val="0066693E"/>
    <w:rsid w:val="00670C6B"/>
    <w:rsid w:val="00670ECD"/>
    <w:rsid w:val="00671384"/>
    <w:rsid w:val="00672980"/>
    <w:rsid w:val="00672D19"/>
    <w:rsid w:val="0067348D"/>
    <w:rsid w:val="006770C0"/>
    <w:rsid w:val="006779B8"/>
    <w:rsid w:val="006806C2"/>
    <w:rsid w:val="006807AD"/>
    <w:rsid w:val="0068125D"/>
    <w:rsid w:val="006819C5"/>
    <w:rsid w:val="00681AD9"/>
    <w:rsid w:val="0068289A"/>
    <w:rsid w:val="00683348"/>
    <w:rsid w:val="006833C6"/>
    <w:rsid w:val="00683966"/>
    <w:rsid w:val="00683AEA"/>
    <w:rsid w:val="00683DD4"/>
    <w:rsid w:val="00684CCD"/>
    <w:rsid w:val="0068566A"/>
    <w:rsid w:val="006868C7"/>
    <w:rsid w:val="00687AFD"/>
    <w:rsid w:val="00687C29"/>
    <w:rsid w:val="00690E26"/>
    <w:rsid w:val="00693A62"/>
    <w:rsid w:val="0069465E"/>
    <w:rsid w:val="00694DE3"/>
    <w:rsid w:val="0069533A"/>
    <w:rsid w:val="0069533C"/>
    <w:rsid w:val="00695ADB"/>
    <w:rsid w:val="0069630C"/>
    <w:rsid w:val="00697D29"/>
    <w:rsid w:val="006A0517"/>
    <w:rsid w:val="006A0F60"/>
    <w:rsid w:val="006A22AE"/>
    <w:rsid w:val="006A3499"/>
    <w:rsid w:val="006A351C"/>
    <w:rsid w:val="006A5987"/>
    <w:rsid w:val="006A6E85"/>
    <w:rsid w:val="006A71A9"/>
    <w:rsid w:val="006A71D1"/>
    <w:rsid w:val="006A7BA9"/>
    <w:rsid w:val="006B27ED"/>
    <w:rsid w:val="006B2910"/>
    <w:rsid w:val="006B3537"/>
    <w:rsid w:val="006B366D"/>
    <w:rsid w:val="006B3B16"/>
    <w:rsid w:val="006B6487"/>
    <w:rsid w:val="006B66C0"/>
    <w:rsid w:val="006C1952"/>
    <w:rsid w:val="006C2EE9"/>
    <w:rsid w:val="006C329D"/>
    <w:rsid w:val="006C3D11"/>
    <w:rsid w:val="006C6081"/>
    <w:rsid w:val="006C74D7"/>
    <w:rsid w:val="006D306A"/>
    <w:rsid w:val="006D4252"/>
    <w:rsid w:val="006D700B"/>
    <w:rsid w:val="006E0FA4"/>
    <w:rsid w:val="006E1BB8"/>
    <w:rsid w:val="006E2373"/>
    <w:rsid w:val="006E2529"/>
    <w:rsid w:val="006E26B5"/>
    <w:rsid w:val="006E2A02"/>
    <w:rsid w:val="006E2A03"/>
    <w:rsid w:val="006E2B7E"/>
    <w:rsid w:val="006E2F1B"/>
    <w:rsid w:val="006E3165"/>
    <w:rsid w:val="006E3F59"/>
    <w:rsid w:val="006E4C13"/>
    <w:rsid w:val="006E7009"/>
    <w:rsid w:val="006E7AC6"/>
    <w:rsid w:val="006F139E"/>
    <w:rsid w:val="006F19D5"/>
    <w:rsid w:val="006F1BD5"/>
    <w:rsid w:val="006F2CEF"/>
    <w:rsid w:val="006F336C"/>
    <w:rsid w:val="006F361A"/>
    <w:rsid w:val="006F37CC"/>
    <w:rsid w:val="006F383E"/>
    <w:rsid w:val="006F50D3"/>
    <w:rsid w:val="006F5523"/>
    <w:rsid w:val="006F5B75"/>
    <w:rsid w:val="006F6A0F"/>
    <w:rsid w:val="007015E8"/>
    <w:rsid w:val="00701823"/>
    <w:rsid w:val="00703380"/>
    <w:rsid w:val="00704715"/>
    <w:rsid w:val="0070666A"/>
    <w:rsid w:val="00711C44"/>
    <w:rsid w:val="00712126"/>
    <w:rsid w:val="00712FFE"/>
    <w:rsid w:val="00713400"/>
    <w:rsid w:val="0071388C"/>
    <w:rsid w:val="00714062"/>
    <w:rsid w:val="00714227"/>
    <w:rsid w:val="0071444A"/>
    <w:rsid w:val="007159E5"/>
    <w:rsid w:val="00715A6C"/>
    <w:rsid w:val="00715B15"/>
    <w:rsid w:val="0072063A"/>
    <w:rsid w:val="00721182"/>
    <w:rsid w:val="00721AE3"/>
    <w:rsid w:val="00721DA7"/>
    <w:rsid w:val="007243AE"/>
    <w:rsid w:val="00725242"/>
    <w:rsid w:val="0072694D"/>
    <w:rsid w:val="00726FC1"/>
    <w:rsid w:val="00727732"/>
    <w:rsid w:val="00727EF6"/>
    <w:rsid w:val="00730202"/>
    <w:rsid w:val="0073482D"/>
    <w:rsid w:val="007352B1"/>
    <w:rsid w:val="007354F9"/>
    <w:rsid w:val="0074511A"/>
    <w:rsid w:val="007454DB"/>
    <w:rsid w:val="00745940"/>
    <w:rsid w:val="00745A94"/>
    <w:rsid w:val="00747129"/>
    <w:rsid w:val="00747481"/>
    <w:rsid w:val="00750AED"/>
    <w:rsid w:val="00750B0A"/>
    <w:rsid w:val="00750B1A"/>
    <w:rsid w:val="00751112"/>
    <w:rsid w:val="00751411"/>
    <w:rsid w:val="00751BD9"/>
    <w:rsid w:val="00752197"/>
    <w:rsid w:val="00753122"/>
    <w:rsid w:val="00753D0D"/>
    <w:rsid w:val="00754082"/>
    <w:rsid w:val="00755836"/>
    <w:rsid w:val="00755D07"/>
    <w:rsid w:val="007560AF"/>
    <w:rsid w:val="00756A8C"/>
    <w:rsid w:val="00756D95"/>
    <w:rsid w:val="007574FB"/>
    <w:rsid w:val="007577B4"/>
    <w:rsid w:val="00757C47"/>
    <w:rsid w:val="00761215"/>
    <w:rsid w:val="00761841"/>
    <w:rsid w:val="00761A21"/>
    <w:rsid w:val="0076264F"/>
    <w:rsid w:val="00762DFE"/>
    <w:rsid w:val="00763AFC"/>
    <w:rsid w:val="00764ECF"/>
    <w:rsid w:val="00765432"/>
    <w:rsid w:val="0076579E"/>
    <w:rsid w:val="00766385"/>
    <w:rsid w:val="007666A1"/>
    <w:rsid w:val="00771C0C"/>
    <w:rsid w:val="00772D8D"/>
    <w:rsid w:val="0077428A"/>
    <w:rsid w:val="007802C0"/>
    <w:rsid w:val="00780E9B"/>
    <w:rsid w:val="0078319E"/>
    <w:rsid w:val="007831D1"/>
    <w:rsid w:val="007838FB"/>
    <w:rsid w:val="0078433F"/>
    <w:rsid w:val="0078475D"/>
    <w:rsid w:val="007848BA"/>
    <w:rsid w:val="00784D19"/>
    <w:rsid w:val="0078533B"/>
    <w:rsid w:val="007878A3"/>
    <w:rsid w:val="00790AD3"/>
    <w:rsid w:val="0079472C"/>
    <w:rsid w:val="00796405"/>
    <w:rsid w:val="00796A6D"/>
    <w:rsid w:val="00796CD5"/>
    <w:rsid w:val="00797967"/>
    <w:rsid w:val="00797D02"/>
    <w:rsid w:val="007A0611"/>
    <w:rsid w:val="007A59C5"/>
    <w:rsid w:val="007A698F"/>
    <w:rsid w:val="007A7B9F"/>
    <w:rsid w:val="007B026C"/>
    <w:rsid w:val="007B1F73"/>
    <w:rsid w:val="007B3155"/>
    <w:rsid w:val="007B35E9"/>
    <w:rsid w:val="007B367D"/>
    <w:rsid w:val="007B5E21"/>
    <w:rsid w:val="007B5FAB"/>
    <w:rsid w:val="007B77BD"/>
    <w:rsid w:val="007C1E81"/>
    <w:rsid w:val="007C1ED5"/>
    <w:rsid w:val="007C21BF"/>
    <w:rsid w:val="007C4982"/>
    <w:rsid w:val="007C5A0A"/>
    <w:rsid w:val="007C657E"/>
    <w:rsid w:val="007C6623"/>
    <w:rsid w:val="007C695A"/>
    <w:rsid w:val="007C7ABE"/>
    <w:rsid w:val="007D1E40"/>
    <w:rsid w:val="007D25CE"/>
    <w:rsid w:val="007D29C3"/>
    <w:rsid w:val="007D32DF"/>
    <w:rsid w:val="007D3ED4"/>
    <w:rsid w:val="007D5E58"/>
    <w:rsid w:val="007D6BB3"/>
    <w:rsid w:val="007D6DA3"/>
    <w:rsid w:val="007E1344"/>
    <w:rsid w:val="007E1774"/>
    <w:rsid w:val="007E240A"/>
    <w:rsid w:val="007E348E"/>
    <w:rsid w:val="007E3AC6"/>
    <w:rsid w:val="007E404F"/>
    <w:rsid w:val="007E56AF"/>
    <w:rsid w:val="007E5966"/>
    <w:rsid w:val="007E598E"/>
    <w:rsid w:val="007E5B08"/>
    <w:rsid w:val="007E6CFB"/>
    <w:rsid w:val="007E6EEA"/>
    <w:rsid w:val="007F15FC"/>
    <w:rsid w:val="007F1912"/>
    <w:rsid w:val="007F1F2B"/>
    <w:rsid w:val="007F2D2B"/>
    <w:rsid w:val="007F3223"/>
    <w:rsid w:val="007F34E3"/>
    <w:rsid w:val="007F4077"/>
    <w:rsid w:val="007F48B2"/>
    <w:rsid w:val="007F4FF3"/>
    <w:rsid w:val="007F5301"/>
    <w:rsid w:val="007F5FD7"/>
    <w:rsid w:val="0080002E"/>
    <w:rsid w:val="008003BD"/>
    <w:rsid w:val="00801867"/>
    <w:rsid w:val="00802A3D"/>
    <w:rsid w:val="008030F3"/>
    <w:rsid w:val="00804476"/>
    <w:rsid w:val="008047E5"/>
    <w:rsid w:val="008063B9"/>
    <w:rsid w:val="00810369"/>
    <w:rsid w:val="0081092F"/>
    <w:rsid w:val="00810DAA"/>
    <w:rsid w:val="00811843"/>
    <w:rsid w:val="00812B28"/>
    <w:rsid w:val="0081390D"/>
    <w:rsid w:val="008141FF"/>
    <w:rsid w:val="008148D9"/>
    <w:rsid w:val="00815CA7"/>
    <w:rsid w:val="00816080"/>
    <w:rsid w:val="0081628E"/>
    <w:rsid w:val="0081643F"/>
    <w:rsid w:val="00817331"/>
    <w:rsid w:val="00822105"/>
    <w:rsid w:val="00823206"/>
    <w:rsid w:val="008232E3"/>
    <w:rsid w:val="00823F68"/>
    <w:rsid w:val="00825745"/>
    <w:rsid w:val="008268B6"/>
    <w:rsid w:val="00826F6C"/>
    <w:rsid w:val="00827F01"/>
    <w:rsid w:val="008305EF"/>
    <w:rsid w:val="0083084F"/>
    <w:rsid w:val="00831A7C"/>
    <w:rsid w:val="0083202E"/>
    <w:rsid w:val="008323B6"/>
    <w:rsid w:val="00833BB8"/>
    <w:rsid w:val="00833E9B"/>
    <w:rsid w:val="0083443A"/>
    <w:rsid w:val="00834A5E"/>
    <w:rsid w:val="00834B86"/>
    <w:rsid w:val="00835F2D"/>
    <w:rsid w:val="00836C97"/>
    <w:rsid w:val="008409E4"/>
    <w:rsid w:val="008412C7"/>
    <w:rsid w:val="0084196F"/>
    <w:rsid w:val="008420FF"/>
    <w:rsid w:val="00842350"/>
    <w:rsid w:val="00842356"/>
    <w:rsid w:val="00842B0C"/>
    <w:rsid w:val="008437B2"/>
    <w:rsid w:val="00844A3D"/>
    <w:rsid w:val="00844AD9"/>
    <w:rsid w:val="00847422"/>
    <w:rsid w:val="00847AB3"/>
    <w:rsid w:val="00850797"/>
    <w:rsid w:val="00851949"/>
    <w:rsid w:val="00851F3B"/>
    <w:rsid w:val="00852A76"/>
    <w:rsid w:val="0085357D"/>
    <w:rsid w:val="00853A96"/>
    <w:rsid w:val="00854A37"/>
    <w:rsid w:val="00856D0F"/>
    <w:rsid w:val="008575CB"/>
    <w:rsid w:val="00857703"/>
    <w:rsid w:val="00857F5D"/>
    <w:rsid w:val="008602E4"/>
    <w:rsid w:val="008616BC"/>
    <w:rsid w:val="00861CDA"/>
    <w:rsid w:val="00862A68"/>
    <w:rsid w:val="0086373B"/>
    <w:rsid w:val="008637FE"/>
    <w:rsid w:val="00863EA8"/>
    <w:rsid w:val="008650B5"/>
    <w:rsid w:val="00866B42"/>
    <w:rsid w:val="00866DEE"/>
    <w:rsid w:val="008670B1"/>
    <w:rsid w:val="00867934"/>
    <w:rsid w:val="00867F33"/>
    <w:rsid w:val="0087085C"/>
    <w:rsid w:val="008712E9"/>
    <w:rsid w:val="0087558A"/>
    <w:rsid w:val="00875C0F"/>
    <w:rsid w:val="00875CC6"/>
    <w:rsid w:val="0087623B"/>
    <w:rsid w:val="0087633A"/>
    <w:rsid w:val="00876B49"/>
    <w:rsid w:val="00876F03"/>
    <w:rsid w:val="00877749"/>
    <w:rsid w:val="0088037C"/>
    <w:rsid w:val="0088042F"/>
    <w:rsid w:val="00881585"/>
    <w:rsid w:val="008820D9"/>
    <w:rsid w:val="00883070"/>
    <w:rsid w:val="008844C6"/>
    <w:rsid w:val="00886E9A"/>
    <w:rsid w:val="0089001D"/>
    <w:rsid w:val="008917FE"/>
    <w:rsid w:val="0089249C"/>
    <w:rsid w:val="00893428"/>
    <w:rsid w:val="00893FE9"/>
    <w:rsid w:val="0089481F"/>
    <w:rsid w:val="008A051C"/>
    <w:rsid w:val="008A1529"/>
    <w:rsid w:val="008A2CA8"/>
    <w:rsid w:val="008A2E0A"/>
    <w:rsid w:val="008A3448"/>
    <w:rsid w:val="008A3E20"/>
    <w:rsid w:val="008A4BB9"/>
    <w:rsid w:val="008A5973"/>
    <w:rsid w:val="008A644B"/>
    <w:rsid w:val="008A65F9"/>
    <w:rsid w:val="008B01F8"/>
    <w:rsid w:val="008B0F0E"/>
    <w:rsid w:val="008B146E"/>
    <w:rsid w:val="008B14FE"/>
    <w:rsid w:val="008B459B"/>
    <w:rsid w:val="008B5213"/>
    <w:rsid w:val="008B6F30"/>
    <w:rsid w:val="008B7840"/>
    <w:rsid w:val="008B78C5"/>
    <w:rsid w:val="008C0BCE"/>
    <w:rsid w:val="008C0F21"/>
    <w:rsid w:val="008C17D3"/>
    <w:rsid w:val="008C32ED"/>
    <w:rsid w:val="008C3722"/>
    <w:rsid w:val="008C3F7B"/>
    <w:rsid w:val="008C76F6"/>
    <w:rsid w:val="008C7A89"/>
    <w:rsid w:val="008D00CD"/>
    <w:rsid w:val="008D0F15"/>
    <w:rsid w:val="008D1F94"/>
    <w:rsid w:val="008D2D03"/>
    <w:rsid w:val="008D3993"/>
    <w:rsid w:val="008D41C7"/>
    <w:rsid w:val="008D45AC"/>
    <w:rsid w:val="008D4644"/>
    <w:rsid w:val="008D4F85"/>
    <w:rsid w:val="008D75B6"/>
    <w:rsid w:val="008D7AD6"/>
    <w:rsid w:val="008E0AE6"/>
    <w:rsid w:val="008E0C3F"/>
    <w:rsid w:val="008E1736"/>
    <w:rsid w:val="008E273E"/>
    <w:rsid w:val="008E311D"/>
    <w:rsid w:val="008E3294"/>
    <w:rsid w:val="008E37A7"/>
    <w:rsid w:val="008E55C2"/>
    <w:rsid w:val="008E5D09"/>
    <w:rsid w:val="008E6489"/>
    <w:rsid w:val="008E65FE"/>
    <w:rsid w:val="008E7D21"/>
    <w:rsid w:val="008E7E81"/>
    <w:rsid w:val="008F040A"/>
    <w:rsid w:val="008F28AB"/>
    <w:rsid w:val="008F3934"/>
    <w:rsid w:val="008F5754"/>
    <w:rsid w:val="008F5B0E"/>
    <w:rsid w:val="008F72DC"/>
    <w:rsid w:val="008F7482"/>
    <w:rsid w:val="008F7A23"/>
    <w:rsid w:val="008F7AF1"/>
    <w:rsid w:val="009001BF"/>
    <w:rsid w:val="009003D0"/>
    <w:rsid w:val="0090056E"/>
    <w:rsid w:val="00902383"/>
    <w:rsid w:val="00902666"/>
    <w:rsid w:val="00902B11"/>
    <w:rsid w:val="0090327D"/>
    <w:rsid w:val="0090379D"/>
    <w:rsid w:val="009038DC"/>
    <w:rsid w:val="00903E24"/>
    <w:rsid w:val="00904E47"/>
    <w:rsid w:val="0091031E"/>
    <w:rsid w:val="00912805"/>
    <w:rsid w:val="00912C00"/>
    <w:rsid w:val="0091540B"/>
    <w:rsid w:val="00915A8F"/>
    <w:rsid w:val="00920F9A"/>
    <w:rsid w:val="00922653"/>
    <w:rsid w:val="0092291F"/>
    <w:rsid w:val="00926EC1"/>
    <w:rsid w:val="0092724F"/>
    <w:rsid w:val="009300E9"/>
    <w:rsid w:val="00930A17"/>
    <w:rsid w:val="00930D0F"/>
    <w:rsid w:val="00931EBD"/>
    <w:rsid w:val="0093219C"/>
    <w:rsid w:val="00932390"/>
    <w:rsid w:val="00932F7E"/>
    <w:rsid w:val="00935A7C"/>
    <w:rsid w:val="0093667E"/>
    <w:rsid w:val="00937A7E"/>
    <w:rsid w:val="0094138F"/>
    <w:rsid w:val="00941830"/>
    <w:rsid w:val="009441DD"/>
    <w:rsid w:val="009443A9"/>
    <w:rsid w:val="00944879"/>
    <w:rsid w:val="00944B23"/>
    <w:rsid w:val="00944C53"/>
    <w:rsid w:val="00945E85"/>
    <w:rsid w:val="00947F64"/>
    <w:rsid w:val="00951240"/>
    <w:rsid w:val="009525AA"/>
    <w:rsid w:val="0095288D"/>
    <w:rsid w:val="00953C0E"/>
    <w:rsid w:val="0096021A"/>
    <w:rsid w:val="0096169E"/>
    <w:rsid w:val="00962508"/>
    <w:rsid w:val="009628E0"/>
    <w:rsid w:val="00962986"/>
    <w:rsid w:val="00963026"/>
    <w:rsid w:val="00963749"/>
    <w:rsid w:val="00963BFF"/>
    <w:rsid w:val="00964A06"/>
    <w:rsid w:val="00967410"/>
    <w:rsid w:val="009675DE"/>
    <w:rsid w:val="00967604"/>
    <w:rsid w:val="00972457"/>
    <w:rsid w:val="00976766"/>
    <w:rsid w:val="00976920"/>
    <w:rsid w:val="0098012E"/>
    <w:rsid w:val="00980931"/>
    <w:rsid w:val="0098282E"/>
    <w:rsid w:val="00983032"/>
    <w:rsid w:val="009839F7"/>
    <w:rsid w:val="009866F1"/>
    <w:rsid w:val="0098675F"/>
    <w:rsid w:val="00990EF7"/>
    <w:rsid w:val="00991781"/>
    <w:rsid w:val="00991837"/>
    <w:rsid w:val="009923F1"/>
    <w:rsid w:val="00992419"/>
    <w:rsid w:val="00993951"/>
    <w:rsid w:val="0099565B"/>
    <w:rsid w:val="009960BA"/>
    <w:rsid w:val="0099648B"/>
    <w:rsid w:val="00997178"/>
    <w:rsid w:val="009978EF"/>
    <w:rsid w:val="009A0073"/>
    <w:rsid w:val="009A1F3B"/>
    <w:rsid w:val="009A1F61"/>
    <w:rsid w:val="009A2CF7"/>
    <w:rsid w:val="009A2E58"/>
    <w:rsid w:val="009A307B"/>
    <w:rsid w:val="009A3808"/>
    <w:rsid w:val="009A3D00"/>
    <w:rsid w:val="009A5974"/>
    <w:rsid w:val="009A5D86"/>
    <w:rsid w:val="009A6277"/>
    <w:rsid w:val="009A6EB2"/>
    <w:rsid w:val="009A79DB"/>
    <w:rsid w:val="009A7A48"/>
    <w:rsid w:val="009B0561"/>
    <w:rsid w:val="009B0626"/>
    <w:rsid w:val="009B20F4"/>
    <w:rsid w:val="009B4117"/>
    <w:rsid w:val="009B5264"/>
    <w:rsid w:val="009B57C2"/>
    <w:rsid w:val="009B60B7"/>
    <w:rsid w:val="009B7C3A"/>
    <w:rsid w:val="009B7F84"/>
    <w:rsid w:val="009C0E86"/>
    <w:rsid w:val="009C0F03"/>
    <w:rsid w:val="009C1038"/>
    <w:rsid w:val="009C1306"/>
    <w:rsid w:val="009C13B5"/>
    <w:rsid w:val="009C1A86"/>
    <w:rsid w:val="009C279A"/>
    <w:rsid w:val="009C2A25"/>
    <w:rsid w:val="009C2D7A"/>
    <w:rsid w:val="009C3564"/>
    <w:rsid w:val="009C3604"/>
    <w:rsid w:val="009C4D12"/>
    <w:rsid w:val="009C6531"/>
    <w:rsid w:val="009C6956"/>
    <w:rsid w:val="009C7F08"/>
    <w:rsid w:val="009C7FA8"/>
    <w:rsid w:val="009D2B08"/>
    <w:rsid w:val="009D38B9"/>
    <w:rsid w:val="009D4962"/>
    <w:rsid w:val="009D593E"/>
    <w:rsid w:val="009D5E4D"/>
    <w:rsid w:val="009D5F57"/>
    <w:rsid w:val="009D5F92"/>
    <w:rsid w:val="009D72E2"/>
    <w:rsid w:val="009E08DB"/>
    <w:rsid w:val="009E22AB"/>
    <w:rsid w:val="009E2633"/>
    <w:rsid w:val="009E2645"/>
    <w:rsid w:val="009E287E"/>
    <w:rsid w:val="009E2944"/>
    <w:rsid w:val="009E2A1D"/>
    <w:rsid w:val="009E4017"/>
    <w:rsid w:val="009E404E"/>
    <w:rsid w:val="009E5373"/>
    <w:rsid w:val="009E7AB3"/>
    <w:rsid w:val="009F0BAA"/>
    <w:rsid w:val="009F3084"/>
    <w:rsid w:val="009F3946"/>
    <w:rsid w:val="009F3A9D"/>
    <w:rsid w:val="009F6355"/>
    <w:rsid w:val="009F7655"/>
    <w:rsid w:val="00A012DD"/>
    <w:rsid w:val="00A01DF7"/>
    <w:rsid w:val="00A024EE"/>
    <w:rsid w:val="00A028B1"/>
    <w:rsid w:val="00A03206"/>
    <w:rsid w:val="00A04675"/>
    <w:rsid w:val="00A05571"/>
    <w:rsid w:val="00A05889"/>
    <w:rsid w:val="00A065A2"/>
    <w:rsid w:val="00A06B39"/>
    <w:rsid w:val="00A07A55"/>
    <w:rsid w:val="00A106D1"/>
    <w:rsid w:val="00A10938"/>
    <w:rsid w:val="00A111FA"/>
    <w:rsid w:val="00A115D4"/>
    <w:rsid w:val="00A116DC"/>
    <w:rsid w:val="00A11706"/>
    <w:rsid w:val="00A11F3C"/>
    <w:rsid w:val="00A11F97"/>
    <w:rsid w:val="00A1277B"/>
    <w:rsid w:val="00A13386"/>
    <w:rsid w:val="00A14E0C"/>
    <w:rsid w:val="00A14EC1"/>
    <w:rsid w:val="00A15727"/>
    <w:rsid w:val="00A15829"/>
    <w:rsid w:val="00A164CF"/>
    <w:rsid w:val="00A178EE"/>
    <w:rsid w:val="00A17E46"/>
    <w:rsid w:val="00A20E08"/>
    <w:rsid w:val="00A225EA"/>
    <w:rsid w:val="00A235DB"/>
    <w:rsid w:val="00A24276"/>
    <w:rsid w:val="00A253F3"/>
    <w:rsid w:val="00A25FB1"/>
    <w:rsid w:val="00A26941"/>
    <w:rsid w:val="00A2735A"/>
    <w:rsid w:val="00A276AF"/>
    <w:rsid w:val="00A3035E"/>
    <w:rsid w:val="00A32501"/>
    <w:rsid w:val="00A32A7B"/>
    <w:rsid w:val="00A32B44"/>
    <w:rsid w:val="00A32C3A"/>
    <w:rsid w:val="00A34ADB"/>
    <w:rsid w:val="00A352AD"/>
    <w:rsid w:val="00A35416"/>
    <w:rsid w:val="00A36269"/>
    <w:rsid w:val="00A36CB1"/>
    <w:rsid w:val="00A40315"/>
    <w:rsid w:val="00A41236"/>
    <w:rsid w:val="00A41627"/>
    <w:rsid w:val="00A418B1"/>
    <w:rsid w:val="00A41985"/>
    <w:rsid w:val="00A43139"/>
    <w:rsid w:val="00A4356D"/>
    <w:rsid w:val="00A43B29"/>
    <w:rsid w:val="00A43C65"/>
    <w:rsid w:val="00A43DEE"/>
    <w:rsid w:val="00A44263"/>
    <w:rsid w:val="00A45035"/>
    <w:rsid w:val="00A457E3"/>
    <w:rsid w:val="00A45F2B"/>
    <w:rsid w:val="00A46142"/>
    <w:rsid w:val="00A4634B"/>
    <w:rsid w:val="00A465FD"/>
    <w:rsid w:val="00A46E79"/>
    <w:rsid w:val="00A47CEA"/>
    <w:rsid w:val="00A515B5"/>
    <w:rsid w:val="00A51C3B"/>
    <w:rsid w:val="00A54836"/>
    <w:rsid w:val="00A55642"/>
    <w:rsid w:val="00A55EBF"/>
    <w:rsid w:val="00A574D0"/>
    <w:rsid w:val="00A57B09"/>
    <w:rsid w:val="00A60070"/>
    <w:rsid w:val="00A6035C"/>
    <w:rsid w:val="00A6039E"/>
    <w:rsid w:val="00A60769"/>
    <w:rsid w:val="00A616AD"/>
    <w:rsid w:val="00A64B9E"/>
    <w:rsid w:val="00A65100"/>
    <w:rsid w:val="00A66C6F"/>
    <w:rsid w:val="00A66F9D"/>
    <w:rsid w:val="00A67A6C"/>
    <w:rsid w:val="00A70B71"/>
    <w:rsid w:val="00A711FA"/>
    <w:rsid w:val="00A719C9"/>
    <w:rsid w:val="00A71C80"/>
    <w:rsid w:val="00A74AE0"/>
    <w:rsid w:val="00A74CC9"/>
    <w:rsid w:val="00A756AD"/>
    <w:rsid w:val="00A76C0A"/>
    <w:rsid w:val="00A76F14"/>
    <w:rsid w:val="00A77A43"/>
    <w:rsid w:val="00A8166A"/>
    <w:rsid w:val="00A83636"/>
    <w:rsid w:val="00A83FFD"/>
    <w:rsid w:val="00A86329"/>
    <w:rsid w:val="00A8648E"/>
    <w:rsid w:val="00A864CA"/>
    <w:rsid w:val="00A8752C"/>
    <w:rsid w:val="00A90FA7"/>
    <w:rsid w:val="00A95AAD"/>
    <w:rsid w:val="00A95BD4"/>
    <w:rsid w:val="00A964E6"/>
    <w:rsid w:val="00A9665F"/>
    <w:rsid w:val="00A97641"/>
    <w:rsid w:val="00A97B5A"/>
    <w:rsid w:val="00A97EDF"/>
    <w:rsid w:val="00AA00D3"/>
    <w:rsid w:val="00AA0CC0"/>
    <w:rsid w:val="00AA1FCD"/>
    <w:rsid w:val="00AA4847"/>
    <w:rsid w:val="00AA515B"/>
    <w:rsid w:val="00AA5454"/>
    <w:rsid w:val="00AA55C9"/>
    <w:rsid w:val="00AA5F6F"/>
    <w:rsid w:val="00AA7D09"/>
    <w:rsid w:val="00AB04CB"/>
    <w:rsid w:val="00AB073E"/>
    <w:rsid w:val="00AB0A9A"/>
    <w:rsid w:val="00AB12D5"/>
    <w:rsid w:val="00AB16CE"/>
    <w:rsid w:val="00AB3432"/>
    <w:rsid w:val="00AB3A24"/>
    <w:rsid w:val="00AB48D1"/>
    <w:rsid w:val="00AB5893"/>
    <w:rsid w:val="00AB5A59"/>
    <w:rsid w:val="00AB606C"/>
    <w:rsid w:val="00AB61EF"/>
    <w:rsid w:val="00AB6585"/>
    <w:rsid w:val="00AC003C"/>
    <w:rsid w:val="00AC0CC0"/>
    <w:rsid w:val="00AC19A1"/>
    <w:rsid w:val="00AC1E1D"/>
    <w:rsid w:val="00AC2FD0"/>
    <w:rsid w:val="00AC32FC"/>
    <w:rsid w:val="00AC4416"/>
    <w:rsid w:val="00AC4F8F"/>
    <w:rsid w:val="00AC51DA"/>
    <w:rsid w:val="00AC606C"/>
    <w:rsid w:val="00AC6081"/>
    <w:rsid w:val="00AC61CD"/>
    <w:rsid w:val="00AC6EEF"/>
    <w:rsid w:val="00AD01FE"/>
    <w:rsid w:val="00AD0436"/>
    <w:rsid w:val="00AD121B"/>
    <w:rsid w:val="00AD233F"/>
    <w:rsid w:val="00AD292D"/>
    <w:rsid w:val="00AD418E"/>
    <w:rsid w:val="00AD46F4"/>
    <w:rsid w:val="00AD4A96"/>
    <w:rsid w:val="00AE09AE"/>
    <w:rsid w:val="00AE10C6"/>
    <w:rsid w:val="00AE2D4F"/>
    <w:rsid w:val="00AE2EF3"/>
    <w:rsid w:val="00AE41DF"/>
    <w:rsid w:val="00AE4DE3"/>
    <w:rsid w:val="00AE72CB"/>
    <w:rsid w:val="00AE73AA"/>
    <w:rsid w:val="00AE7BA2"/>
    <w:rsid w:val="00AF0FBF"/>
    <w:rsid w:val="00AF1F81"/>
    <w:rsid w:val="00AF247B"/>
    <w:rsid w:val="00AF2672"/>
    <w:rsid w:val="00AF4EDC"/>
    <w:rsid w:val="00AF5AAF"/>
    <w:rsid w:val="00AF6DC4"/>
    <w:rsid w:val="00AF75E1"/>
    <w:rsid w:val="00B016D5"/>
    <w:rsid w:val="00B016F4"/>
    <w:rsid w:val="00B02EE8"/>
    <w:rsid w:val="00B043FF"/>
    <w:rsid w:val="00B04876"/>
    <w:rsid w:val="00B05A56"/>
    <w:rsid w:val="00B05BFD"/>
    <w:rsid w:val="00B069C7"/>
    <w:rsid w:val="00B07703"/>
    <w:rsid w:val="00B10E9D"/>
    <w:rsid w:val="00B10F14"/>
    <w:rsid w:val="00B11E23"/>
    <w:rsid w:val="00B123C4"/>
    <w:rsid w:val="00B1453E"/>
    <w:rsid w:val="00B20179"/>
    <w:rsid w:val="00B202BC"/>
    <w:rsid w:val="00B2128C"/>
    <w:rsid w:val="00B212E7"/>
    <w:rsid w:val="00B22720"/>
    <w:rsid w:val="00B22A02"/>
    <w:rsid w:val="00B23318"/>
    <w:rsid w:val="00B23F71"/>
    <w:rsid w:val="00B24240"/>
    <w:rsid w:val="00B245B2"/>
    <w:rsid w:val="00B246BF"/>
    <w:rsid w:val="00B24F88"/>
    <w:rsid w:val="00B25D92"/>
    <w:rsid w:val="00B2623E"/>
    <w:rsid w:val="00B26473"/>
    <w:rsid w:val="00B31B84"/>
    <w:rsid w:val="00B333E3"/>
    <w:rsid w:val="00B34E77"/>
    <w:rsid w:val="00B37ADA"/>
    <w:rsid w:val="00B40D48"/>
    <w:rsid w:val="00B42187"/>
    <w:rsid w:val="00B42527"/>
    <w:rsid w:val="00B42996"/>
    <w:rsid w:val="00B42C44"/>
    <w:rsid w:val="00B44720"/>
    <w:rsid w:val="00B4490A"/>
    <w:rsid w:val="00B464C8"/>
    <w:rsid w:val="00B46CEC"/>
    <w:rsid w:val="00B470BE"/>
    <w:rsid w:val="00B50CF3"/>
    <w:rsid w:val="00B513C6"/>
    <w:rsid w:val="00B51D72"/>
    <w:rsid w:val="00B51D91"/>
    <w:rsid w:val="00B527A4"/>
    <w:rsid w:val="00B5323C"/>
    <w:rsid w:val="00B53F4C"/>
    <w:rsid w:val="00B54D42"/>
    <w:rsid w:val="00B551A0"/>
    <w:rsid w:val="00B5588A"/>
    <w:rsid w:val="00B576C6"/>
    <w:rsid w:val="00B57725"/>
    <w:rsid w:val="00B60FBB"/>
    <w:rsid w:val="00B6235F"/>
    <w:rsid w:val="00B65FB7"/>
    <w:rsid w:val="00B6604F"/>
    <w:rsid w:val="00B67791"/>
    <w:rsid w:val="00B67CB3"/>
    <w:rsid w:val="00B7268C"/>
    <w:rsid w:val="00B72C38"/>
    <w:rsid w:val="00B73064"/>
    <w:rsid w:val="00B73755"/>
    <w:rsid w:val="00B73821"/>
    <w:rsid w:val="00B74C1C"/>
    <w:rsid w:val="00B75F96"/>
    <w:rsid w:val="00B76DA8"/>
    <w:rsid w:val="00B8069A"/>
    <w:rsid w:val="00B817AE"/>
    <w:rsid w:val="00B82CCC"/>
    <w:rsid w:val="00B8352E"/>
    <w:rsid w:val="00B836E7"/>
    <w:rsid w:val="00B84D0E"/>
    <w:rsid w:val="00B85321"/>
    <w:rsid w:val="00B85487"/>
    <w:rsid w:val="00B8550F"/>
    <w:rsid w:val="00B866E9"/>
    <w:rsid w:val="00B86B26"/>
    <w:rsid w:val="00B86F58"/>
    <w:rsid w:val="00B8787E"/>
    <w:rsid w:val="00B87B7A"/>
    <w:rsid w:val="00B87C02"/>
    <w:rsid w:val="00B91076"/>
    <w:rsid w:val="00B91944"/>
    <w:rsid w:val="00B91CC2"/>
    <w:rsid w:val="00B91E4D"/>
    <w:rsid w:val="00B92569"/>
    <w:rsid w:val="00B92D00"/>
    <w:rsid w:val="00B92FED"/>
    <w:rsid w:val="00B9384C"/>
    <w:rsid w:val="00B93A0B"/>
    <w:rsid w:val="00B94B60"/>
    <w:rsid w:val="00B95D67"/>
    <w:rsid w:val="00B974F0"/>
    <w:rsid w:val="00BA1539"/>
    <w:rsid w:val="00BA1577"/>
    <w:rsid w:val="00BA1715"/>
    <w:rsid w:val="00BA2429"/>
    <w:rsid w:val="00BA27B0"/>
    <w:rsid w:val="00BA2DD4"/>
    <w:rsid w:val="00BA4BB0"/>
    <w:rsid w:val="00BA6F02"/>
    <w:rsid w:val="00BA756E"/>
    <w:rsid w:val="00BA7ADA"/>
    <w:rsid w:val="00BA7E96"/>
    <w:rsid w:val="00BB061C"/>
    <w:rsid w:val="00BB1D3B"/>
    <w:rsid w:val="00BB2893"/>
    <w:rsid w:val="00BB4243"/>
    <w:rsid w:val="00BB4DB0"/>
    <w:rsid w:val="00BB5DFD"/>
    <w:rsid w:val="00BB77D4"/>
    <w:rsid w:val="00BC0D77"/>
    <w:rsid w:val="00BC2ED2"/>
    <w:rsid w:val="00BC3B28"/>
    <w:rsid w:val="00BC49D8"/>
    <w:rsid w:val="00BD0704"/>
    <w:rsid w:val="00BD1A60"/>
    <w:rsid w:val="00BD1DCE"/>
    <w:rsid w:val="00BD282A"/>
    <w:rsid w:val="00BD29F8"/>
    <w:rsid w:val="00BD2C55"/>
    <w:rsid w:val="00BD2E1D"/>
    <w:rsid w:val="00BD3151"/>
    <w:rsid w:val="00BD3D33"/>
    <w:rsid w:val="00BD4404"/>
    <w:rsid w:val="00BD566A"/>
    <w:rsid w:val="00BD62FE"/>
    <w:rsid w:val="00BD639C"/>
    <w:rsid w:val="00BD716A"/>
    <w:rsid w:val="00BD7865"/>
    <w:rsid w:val="00BE09E0"/>
    <w:rsid w:val="00BE0FBC"/>
    <w:rsid w:val="00BE2C45"/>
    <w:rsid w:val="00BE2DA4"/>
    <w:rsid w:val="00BE371C"/>
    <w:rsid w:val="00BE37AC"/>
    <w:rsid w:val="00BE687D"/>
    <w:rsid w:val="00BE68B1"/>
    <w:rsid w:val="00BE7D88"/>
    <w:rsid w:val="00BF303A"/>
    <w:rsid w:val="00BF4811"/>
    <w:rsid w:val="00BF5412"/>
    <w:rsid w:val="00C00FFE"/>
    <w:rsid w:val="00C020D5"/>
    <w:rsid w:val="00C02172"/>
    <w:rsid w:val="00C02280"/>
    <w:rsid w:val="00C04360"/>
    <w:rsid w:val="00C04D6B"/>
    <w:rsid w:val="00C05063"/>
    <w:rsid w:val="00C057BD"/>
    <w:rsid w:val="00C06049"/>
    <w:rsid w:val="00C06D92"/>
    <w:rsid w:val="00C075C1"/>
    <w:rsid w:val="00C07B8B"/>
    <w:rsid w:val="00C10FC6"/>
    <w:rsid w:val="00C11BDD"/>
    <w:rsid w:val="00C12507"/>
    <w:rsid w:val="00C13CE6"/>
    <w:rsid w:val="00C16133"/>
    <w:rsid w:val="00C16A92"/>
    <w:rsid w:val="00C1768F"/>
    <w:rsid w:val="00C2004C"/>
    <w:rsid w:val="00C23362"/>
    <w:rsid w:val="00C2416A"/>
    <w:rsid w:val="00C24474"/>
    <w:rsid w:val="00C24B14"/>
    <w:rsid w:val="00C254F0"/>
    <w:rsid w:val="00C268CF"/>
    <w:rsid w:val="00C26DAD"/>
    <w:rsid w:val="00C30481"/>
    <w:rsid w:val="00C30955"/>
    <w:rsid w:val="00C311BE"/>
    <w:rsid w:val="00C31E6E"/>
    <w:rsid w:val="00C339D8"/>
    <w:rsid w:val="00C33C98"/>
    <w:rsid w:val="00C34D25"/>
    <w:rsid w:val="00C34D55"/>
    <w:rsid w:val="00C356D7"/>
    <w:rsid w:val="00C37549"/>
    <w:rsid w:val="00C37CF3"/>
    <w:rsid w:val="00C40BDA"/>
    <w:rsid w:val="00C41D70"/>
    <w:rsid w:val="00C428C1"/>
    <w:rsid w:val="00C44FED"/>
    <w:rsid w:val="00C462C7"/>
    <w:rsid w:val="00C46453"/>
    <w:rsid w:val="00C46E37"/>
    <w:rsid w:val="00C50422"/>
    <w:rsid w:val="00C507E7"/>
    <w:rsid w:val="00C52192"/>
    <w:rsid w:val="00C527C3"/>
    <w:rsid w:val="00C53D6C"/>
    <w:rsid w:val="00C541D4"/>
    <w:rsid w:val="00C54629"/>
    <w:rsid w:val="00C549AA"/>
    <w:rsid w:val="00C54CE4"/>
    <w:rsid w:val="00C55812"/>
    <w:rsid w:val="00C55A91"/>
    <w:rsid w:val="00C57086"/>
    <w:rsid w:val="00C6023E"/>
    <w:rsid w:val="00C6130F"/>
    <w:rsid w:val="00C6380C"/>
    <w:rsid w:val="00C63B90"/>
    <w:rsid w:val="00C65633"/>
    <w:rsid w:val="00C66A3E"/>
    <w:rsid w:val="00C71057"/>
    <w:rsid w:val="00C711A7"/>
    <w:rsid w:val="00C745E2"/>
    <w:rsid w:val="00C74EB8"/>
    <w:rsid w:val="00C75586"/>
    <w:rsid w:val="00C8058F"/>
    <w:rsid w:val="00C8094D"/>
    <w:rsid w:val="00C818F3"/>
    <w:rsid w:val="00C82043"/>
    <w:rsid w:val="00C8345E"/>
    <w:rsid w:val="00C8350E"/>
    <w:rsid w:val="00C83D3B"/>
    <w:rsid w:val="00C84FF9"/>
    <w:rsid w:val="00C853EA"/>
    <w:rsid w:val="00C873C7"/>
    <w:rsid w:val="00C87789"/>
    <w:rsid w:val="00C879E3"/>
    <w:rsid w:val="00C9193A"/>
    <w:rsid w:val="00C92DBA"/>
    <w:rsid w:val="00C9428D"/>
    <w:rsid w:val="00C961D2"/>
    <w:rsid w:val="00C97A7F"/>
    <w:rsid w:val="00CA1261"/>
    <w:rsid w:val="00CA2005"/>
    <w:rsid w:val="00CA39EC"/>
    <w:rsid w:val="00CA4075"/>
    <w:rsid w:val="00CA5FE1"/>
    <w:rsid w:val="00CA6B81"/>
    <w:rsid w:val="00CA6C11"/>
    <w:rsid w:val="00CA6E96"/>
    <w:rsid w:val="00CA784F"/>
    <w:rsid w:val="00CB0448"/>
    <w:rsid w:val="00CB11B6"/>
    <w:rsid w:val="00CB19BA"/>
    <w:rsid w:val="00CB1AD2"/>
    <w:rsid w:val="00CB2A84"/>
    <w:rsid w:val="00CB36EB"/>
    <w:rsid w:val="00CB4372"/>
    <w:rsid w:val="00CB4AF9"/>
    <w:rsid w:val="00CB5028"/>
    <w:rsid w:val="00CB54CB"/>
    <w:rsid w:val="00CC17A4"/>
    <w:rsid w:val="00CC23A3"/>
    <w:rsid w:val="00CC27F5"/>
    <w:rsid w:val="00CC379A"/>
    <w:rsid w:val="00CC3802"/>
    <w:rsid w:val="00CC3F98"/>
    <w:rsid w:val="00CC435D"/>
    <w:rsid w:val="00CC4516"/>
    <w:rsid w:val="00CC5146"/>
    <w:rsid w:val="00CC57D8"/>
    <w:rsid w:val="00CC61D9"/>
    <w:rsid w:val="00CC7B48"/>
    <w:rsid w:val="00CD05A1"/>
    <w:rsid w:val="00CD0629"/>
    <w:rsid w:val="00CD1004"/>
    <w:rsid w:val="00CD10AF"/>
    <w:rsid w:val="00CD141A"/>
    <w:rsid w:val="00CD2682"/>
    <w:rsid w:val="00CD2A04"/>
    <w:rsid w:val="00CD34BC"/>
    <w:rsid w:val="00CD4D01"/>
    <w:rsid w:val="00CD53BA"/>
    <w:rsid w:val="00CE08FC"/>
    <w:rsid w:val="00CE31A1"/>
    <w:rsid w:val="00CE5293"/>
    <w:rsid w:val="00CE5BA0"/>
    <w:rsid w:val="00CE5DD7"/>
    <w:rsid w:val="00CE6D48"/>
    <w:rsid w:val="00CE7DCE"/>
    <w:rsid w:val="00CE7E45"/>
    <w:rsid w:val="00CF0795"/>
    <w:rsid w:val="00CF0EA8"/>
    <w:rsid w:val="00CF40B9"/>
    <w:rsid w:val="00CF4B6E"/>
    <w:rsid w:val="00CF595C"/>
    <w:rsid w:val="00CF7E96"/>
    <w:rsid w:val="00D017C2"/>
    <w:rsid w:val="00D02296"/>
    <w:rsid w:val="00D039CC"/>
    <w:rsid w:val="00D04B3D"/>
    <w:rsid w:val="00D05094"/>
    <w:rsid w:val="00D05E1E"/>
    <w:rsid w:val="00D06757"/>
    <w:rsid w:val="00D07C52"/>
    <w:rsid w:val="00D07C5E"/>
    <w:rsid w:val="00D115BC"/>
    <w:rsid w:val="00D12175"/>
    <w:rsid w:val="00D1347B"/>
    <w:rsid w:val="00D14718"/>
    <w:rsid w:val="00D14BEF"/>
    <w:rsid w:val="00D154D7"/>
    <w:rsid w:val="00D154EA"/>
    <w:rsid w:val="00D20F99"/>
    <w:rsid w:val="00D2137A"/>
    <w:rsid w:val="00D226DE"/>
    <w:rsid w:val="00D22EF9"/>
    <w:rsid w:val="00D23818"/>
    <w:rsid w:val="00D23A03"/>
    <w:rsid w:val="00D23FB7"/>
    <w:rsid w:val="00D258C2"/>
    <w:rsid w:val="00D26DD2"/>
    <w:rsid w:val="00D26ED4"/>
    <w:rsid w:val="00D30724"/>
    <w:rsid w:val="00D31B67"/>
    <w:rsid w:val="00D321FD"/>
    <w:rsid w:val="00D3347A"/>
    <w:rsid w:val="00D359DE"/>
    <w:rsid w:val="00D36320"/>
    <w:rsid w:val="00D4078D"/>
    <w:rsid w:val="00D40AB6"/>
    <w:rsid w:val="00D41FF1"/>
    <w:rsid w:val="00D4275C"/>
    <w:rsid w:val="00D42974"/>
    <w:rsid w:val="00D448A2"/>
    <w:rsid w:val="00D44DC3"/>
    <w:rsid w:val="00D456AD"/>
    <w:rsid w:val="00D461EC"/>
    <w:rsid w:val="00D46D60"/>
    <w:rsid w:val="00D4703F"/>
    <w:rsid w:val="00D474DF"/>
    <w:rsid w:val="00D47609"/>
    <w:rsid w:val="00D47CE9"/>
    <w:rsid w:val="00D515CE"/>
    <w:rsid w:val="00D52802"/>
    <w:rsid w:val="00D532B9"/>
    <w:rsid w:val="00D53F39"/>
    <w:rsid w:val="00D543E3"/>
    <w:rsid w:val="00D54F9E"/>
    <w:rsid w:val="00D55E04"/>
    <w:rsid w:val="00D57637"/>
    <w:rsid w:val="00D6009E"/>
    <w:rsid w:val="00D607C9"/>
    <w:rsid w:val="00D609B6"/>
    <w:rsid w:val="00D615CC"/>
    <w:rsid w:val="00D61612"/>
    <w:rsid w:val="00D6235D"/>
    <w:rsid w:val="00D64B86"/>
    <w:rsid w:val="00D66937"/>
    <w:rsid w:val="00D66CDA"/>
    <w:rsid w:val="00D66EF1"/>
    <w:rsid w:val="00D715A2"/>
    <w:rsid w:val="00D73203"/>
    <w:rsid w:val="00D74933"/>
    <w:rsid w:val="00D76636"/>
    <w:rsid w:val="00D77C34"/>
    <w:rsid w:val="00D823BC"/>
    <w:rsid w:val="00D82838"/>
    <w:rsid w:val="00D82E7F"/>
    <w:rsid w:val="00D82EC7"/>
    <w:rsid w:val="00D84578"/>
    <w:rsid w:val="00D86A31"/>
    <w:rsid w:val="00D93A7C"/>
    <w:rsid w:val="00D94238"/>
    <w:rsid w:val="00D946CA"/>
    <w:rsid w:val="00D94929"/>
    <w:rsid w:val="00D9541B"/>
    <w:rsid w:val="00D959F8"/>
    <w:rsid w:val="00D968D6"/>
    <w:rsid w:val="00D96CCC"/>
    <w:rsid w:val="00D9710A"/>
    <w:rsid w:val="00DA25DF"/>
    <w:rsid w:val="00DA2FF1"/>
    <w:rsid w:val="00DA4E06"/>
    <w:rsid w:val="00DA525B"/>
    <w:rsid w:val="00DA6507"/>
    <w:rsid w:val="00DA6B9E"/>
    <w:rsid w:val="00DA737D"/>
    <w:rsid w:val="00DA76F7"/>
    <w:rsid w:val="00DA79E2"/>
    <w:rsid w:val="00DB2A96"/>
    <w:rsid w:val="00DB3EF2"/>
    <w:rsid w:val="00DC1402"/>
    <w:rsid w:val="00DC1434"/>
    <w:rsid w:val="00DC1527"/>
    <w:rsid w:val="00DC3B96"/>
    <w:rsid w:val="00DC429C"/>
    <w:rsid w:val="00DC55F4"/>
    <w:rsid w:val="00DC5D34"/>
    <w:rsid w:val="00DD2316"/>
    <w:rsid w:val="00DD3195"/>
    <w:rsid w:val="00DD52C0"/>
    <w:rsid w:val="00DD6FF4"/>
    <w:rsid w:val="00DD7940"/>
    <w:rsid w:val="00DE071E"/>
    <w:rsid w:val="00DE1032"/>
    <w:rsid w:val="00DE4164"/>
    <w:rsid w:val="00DE486B"/>
    <w:rsid w:val="00DE4CD5"/>
    <w:rsid w:val="00DE5750"/>
    <w:rsid w:val="00DE6E19"/>
    <w:rsid w:val="00DE722D"/>
    <w:rsid w:val="00DE7647"/>
    <w:rsid w:val="00DF00F4"/>
    <w:rsid w:val="00DF0E17"/>
    <w:rsid w:val="00DF11D1"/>
    <w:rsid w:val="00DF1C12"/>
    <w:rsid w:val="00DF1E4A"/>
    <w:rsid w:val="00DF3BFE"/>
    <w:rsid w:val="00DF51FD"/>
    <w:rsid w:val="00DF5263"/>
    <w:rsid w:val="00DF5E4A"/>
    <w:rsid w:val="00E01727"/>
    <w:rsid w:val="00E02C32"/>
    <w:rsid w:val="00E02FAD"/>
    <w:rsid w:val="00E03C8B"/>
    <w:rsid w:val="00E03D01"/>
    <w:rsid w:val="00E043CC"/>
    <w:rsid w:val="00E0482F"/>
    <w:rsid w:val="00E04A1C"/>
    <w:rsid w:val="00E04F43"/>
    <w:rsid w:val="00E06153"/>
    <w:rsid w:val="00E06946"/>
    <w:rsid w:val="00E06C5A"/>
    <w:rsid w:val="00E10DFA"/>
    <w:rsid w:val="00E10ECE"/>
    <w:rsid w:val="00E11118"/>
    <w:rsid w:val="00E116F1"/>
    <w:rsid w:val="00E1261E"/>
    <w:rsid w:val="00E12C8E"/>
    <w:rsid w:val="00E13CED"/>
    <w:rsid w:val="00E13DFB"/>
    <w:rsid w:val="00E14945"/>
    <w:rsid w:val="00E16604"/>
    <w:rsid w:val="00E16A35"/>
    <w:rsid w:val="00E16B23"/>
    <w:rsid w:val="00E174CA"/>
    <w:rsid w:val="00E2177B"/>
    <w:rsid w:val="00E21DC2"/>
    <w:rsid w:val="00E2498F"/>
    <w:rsid w:val="00E250A7"/>
    <w:rsid w:val="00E25C3A"/>
    <w:rsid w:val="00E26270"/>
    <w:rsid w:val="00E27572"/>
    <w:rsid w:val="00E2781B"/>
    <w:rsid w:val="00E27A03"/>
    <w:rsid w:val="00E316CA"/>
    <w:rsid w:val="00E319E8"/>
    <w:rsid w:val="00E31DB9"/>
    <w:rsid w:val="00E31F43"/>
    <w:rsid w:val="00E32565"/>
    <w:rsid w:val="00E32950"/>
    <w:rsid w:val="00E32BCC"/>
    <w:rsid w:val="00E33426"/>
    <w:rsid w:val="00E33636"/>
    <w:rsid w:val="00E33D3A"/>
    <w:rsid w:val="00E34029"/>
    <w:rsid w:val="00E34F6C"/>
    <w:rsid w:val="00E36786"/>
    <w:rsid w:val="00E371E9"/>
    <w:rsid w:val="00E4069F"/>
    <w:rsid w:val="00E434FE"/>
    <w:rsid w:val="00E44771"/>
    <w:rsid w:val="00E45341"/>
    <w:rsid w:val="00E459A7"/>
    <w:rsid w:val="00E46470"/>
    <w:rsid w:val="00E46C28"/>
    <w:rsid w:val="00E500BD"/>
    <w:rsid w:val="00E509A6"/>
    <w:rsid w:val="00E51367"/>
    <w:rsid w:val="00E51F21"/>
    <w:rsid w:val="00E52299"/>
    <w:rsid w:val="00E534B4"/>
    <w:rsid w:val="00E53880"/>
    <w:rsid w:val="00E53C09"/>
    <w:rsid w:val="00E53C91"/>
    <w:rsid w:val="00E54D7F"/>
    <w:rsid w:val="00E55841"/>
    <w:rsid w:val="00E568BC"/>
    <w:rsid w:val="00E607A5"/>
    <w:rsid w:val="00E6099D"/>
    <w:rsid w:val="00E616F3"/>
    <w:rsid w:val="00E63237"/>
    <w:rsid w:val="00E66D15"/>
    <w:rsid w:val="00E66E4B"/>
    <w:rsid w:val="00E66E5B"/>
    <w:rsid w:val="00E671EA"/>
    <w:rsid w:val="00E6724A"/>
    <w:rsid w:val="00E679F4"/>
    <w:rsid w:val="00E70AE3"/>
    <w:rsid w:val="00E71143"/>
    <w:rsid w:val="00E73083"/>
    <w:rsid w:val="00E73CE8"/>
    <w:rsid w:val="00E74116"/>
    <w:rsid w:val="00E74123"/>
    <w:rsid w:val="00E74D02"/>
    <w:rsid w:val="00E75331"/>
    <w:rsid w:val="00E757E7"/>
    <w:rsid w:val="00E778DE"/>
    <w:rsid w:val="00E802DA"/>
    <w:rsid w:val="00E80B5B"/>
    <w:rsid w:val="00E8154F"/>
    <w:rsid w:val="00E81850"/>
    <w:rsid w:val="00E81BCE"/>
    <w:rsid w:val="00E82156"/>
    <w:rsid w:val="00E83211"/>
    <w:rsid w:val="00E83E7C"/>
    <w:rsid w:val="00E84254"/>
    <w:rsid w:val="00E85378"/>
    <w:rsid w:val="00E856BF"/>
    <w:rsid w:val="00E85788"/>
    <w:rsid w:val="00E86636"/>
    <w:rsid w:val="00E8666D"/>
    <w:rsid w:val="00E8675A"/>
    <w:rsid w:val="00E86DF9"/>
    <w:rsid w:val="00E87840"/>
    <w:rsid w:val="00E87A94"/>
    <w:rsid w:val="00E9112A"/>
    <w:rsid w:val="00E91349"/>
    <w:rsid w:val="00E9248F"/>
    <w:rsid w:val="00E931DA"/>
    <w:rsid w:val="00E94D02"/>
    <w:rsid w:val="00E95013"/>
    <w:rsid w:val="00E9511B"/>
    <w:rsid w:val="00E95340"/>
    <w:rsid w:val="00E95F25"/>
    <w:rsid w:val="00E97959"/>
    <w:rsid w:val="00EA0D09"/>
    <w:rsid w:val="00EA12FC"/>
    <w:rsid w:val="00EA1DF8"/>
    <w:rsid w:val="00EA2438"/>
    <w:rsid w:val="00EA30E3"/>
    <w:rsid w:val="00EA3C27"/>
    <w:rsid w:val="00EA424E"/>
    <w:rsid w:val="00EA5C83"/>
    <w:rsid w:val="00EA72BB"/>
    <w:rsid w:val="00EA7B07"/>
    <w:rsid w:val="00EB0011"/>
    <w:rsid w:val="00EB12E3"/>
    <w:rsid w:val="00EB195E"/>
    <w:rsid w:val="00EB1AB6"/>
    <w:rsid w:val="00EB2111"/>
    <w:rsid w:val="00EB22CF"/>
    <w:rsid w:val="00EB2784"/>
    <w:rsid w:val="00EB33B4"/>
    <w:rsid w:val="00EB4035"/>
    <w:rsid w:val="00EB44B2"/>
    <w:rsid w:val="00EB6866"/>
    <w:rsid w:val="00EB7186"/>
    <w:rsid w:val="00EC01C9"/>
    <w:rsid w:val="00EC0E6D"/>
    <w:rsid w:val="00EC36B8"/>
    <w:rsid w:val="00EC37F2"/>
    <w:rsid w:val="00EC4208"/>
    <w:rsid w:val="00EC462C"/>
    <w:rsid w:val="00EC4C01"/>
    <w:rsid w:val="00EC5141"/>
    <w:rsid w:val="00EC6E02"/>
    <w:rsid w:val="00EC7FA0"/>
    <w:rsid w:val="00ED0383"/>
    <w:rsid w:val="00ED1809"/>
    <w:rsid w:val="00ED33F7"/>
    <w:rsid w:val="00ED3C7D"/>
    <w:rsid w:val="00ED5374"/>
    <w:rsid w:val="00ED6EB7"/>
    <w:rsid w:val="00ED6F1D"/>
    <w:rsid w:val="00ED7FA9"/>
    <w:rsid w:val="00EE06F6"/>
    <w:rsid w:val="00EE0D90"/>
    <w:rsid w:val="00EE1B65"/>
    <w:rsid w:val="00EE322A"/>
    <w:rsid w:val="00EE38EF"/>
    <w:rsid w:val="00EE3A0E"/>
    <w:rsid w:val="00EE499F"/>
    <w:rsid w:val="00EE50F7"/>
    <w:rsid w:val="00EE5BAF"/>
    <w:rsid w:val="00EE6449"/>
    <w:rsid w:val="00EE67CB"/>
    <w:rsid w:val="00EE6800"/>
    <w:rsid w:val="00EF1A7B"/>
    <w:rsid w:val="00EF296D"/>
    <w:rsid w:val="00EF2DB6"/>
    <w:rsid w:val="00EF31A9"/>
    <w:rsid w:val="00EF3445"/>
    <w:rsid w:val="00EF445E"/>
    <w:rsid w:val="00EF5685"/>
    <w:rsid w:val="00EF60AD"/>
    <w:rsid w:val="00EF6AA9"/>
    <w:rsid w:val="00F0033D"/>
    <w:rsid w:val="00F00E00"/>
    <w:rsid w:val="00F02CF2"/>
    <w:rsid w:val="00F03339"/>
    <w:rsid w:val="00F036E3"/>
    <w:rsid w:val="00F037D7"/>
    <w:rsid w:val="00F03DE4"/>
    <w:rsid w:val="00F07657"/>
    <w:rsid w:val="00F11C7E"/>
    <w:rsid w:val="00F11C85"/>
    <w:rsid w:val="00F11F5A"/>
    <w:rsid w:val="00F11FEF"/>
    <w:rsid w:val="00F12A2E"/>
    <w:rsid w:val="00F12BEC"/>
    <w:rsid w:val="00F13BA5"/>
    <w:rsid w:val="00F144A5"/>
    <w:rsid w:val="00F14D85"/>
    <w:rsid w:val="00F14E8B"/>
    <w:rsid w:val="00F15890"/>
    <w:rsid w:val="00F160D1"/>
    <w:rsid w:val="00F203A0"/>
    <w:rsid w:val="00F2108F"/>
    <w:rsid w:val="00F2114F"/>
    <w:rsid w:val="00F228EA"/>
    <w:rsid w:val="00F22A6E"/>
    <w:rsid w:val="00F22C12"/>
    <w:rsid w:val="00F23029"/>
    <w:rsid w:val="00F23334"/>
    <w:rsid w:val="00F243E0"/>
    <w:rsid w:val="00F2539E"/>
    <w:rsid w:val="00F25C6A"/>
    <w:rsid w:val="00F30E18"/>
    <w:rsid w:val="00F31608"/>
    <w:rsid w:val="00F3250E"/>
    <w:rsid w:val="00F339C2"/>
    <w:rsid w:val="00F35677"/>
    <w:rsid w:val="00F35FCD"/>
    <w:rsid w:val="00F36567"/>
    <w:rsid w:val="00F36690"/>
    <w:rsid w:val="00F37568"/>
    <w:rsid w:val="00F40AD0"/>
    <w:rsid w:val="00F40F42"/>
    <w:rsid w:val="00F4114C"/>
    <w:rsid w:val="00F411FC"/>
    <w:rsid w:val="00F415D4"/>
    <w:rsid w:val="00F41803"/>
    <w:rsid w:val="00F41E47"/>
    <w:rsid w:val="00F420BA"/>
    <w:rsid w:val="00F433C2"/>
    <w:rsid w:val="00F434E3"/>
    <w:rsid w:val="00F43A02"/>
    <w:rsid w:val="00F43CDB"/>
    <w:rsid w:val="00F44B84"/>
    <w:rsid w:val="00F474B0"/>
    <w:rsid w:val="00F474BF"/>
    <w:rsid w:val="00F517FA"/>
    <w:rsid w:val="00F53F90"/>
    <w:rsid w:val="00F55FE2"/>
    <w:rsid w:val="00F56006"/>
    <w:rsid w:val="00F578E4"/>
    <w:rsid w:val="00F60814"/>
    <w:rsid w:val="00F608CE"/>
    <w:rsid w:val="00F60DE9"/>
    <w:rsid w:val="00F61198"/>
    <w:rsid w:val="00F6188C"/>
    <w:rsid w:val="00F61896"/>
    <w:rsid w:val="00F61BE7"/>
    <w:rsid w:val="00F62E3E"/>
    <w:rsid w:val="00F63577"/>
    <w:rsid w:val="00F63E1C"/>
    <w:rsid w:val="00F64929"/>
    <w:rsid w:val="00F64DBB"/>
    <w:rsid w:val="00F64FBB"/>
    <w:rsid w:val="00F659CD"/>
    <w:rsid w:val="00F65A53"/>
    <w:rsid w:val="00F65F01"/>
    <w:rsid w:val="00F6639D"/>
    <w:rsid w:val="00F66AA9"/>
    <w:rsid w:val="00F6711A"/>
    <w:rsid w:val="00F67442"/>
    <w:rsid w:val="00F70465"/>
    <w:rsid w:val="00F70B55"/>
    <w:rsid w:val="00F73278"/>
    <w:rsid w:val="00F73434"/>
    <w:rsid w:val="00F76BDF"/>
    <w:rsid w:val="00F76E8F"/>
    <w:rsid w:val="00F774B8"/>
    <w:rsid w:val="00F8110A"/>
    <w:rsid w:val="00F81194"/>
    <w:rsid w:val="00F8155C"/>
    <w:rsid w:val="00F81CC5"/>
    <w:rsid w:val="00F826DA"/>
    <w:rsid w:val="00F82E70"/>
    <w:rsid w:val="00F841E2"/>
    <w:rsid w:val="00F8547E"/>
    <w:rsid w:val="00F85B52"/>
    <w:rsid w:val="00F86652"/>
    <w:rsid w:val="00F91251"/>
    <w:rsid w:val="00F91EFA"/>
    <w:rsid w:val="00F92542"/>
    <w:rsid w:val="00F92991"/>
    <w:rsid w:val="00F9369E"/>
    <w:rsid w:val="00F940F7"/>
    <w:rsid w:val="00F94E55"/>
    <w:rsid w:val="00F961E5"/>
    <w:rsid w:val="00F97EF0"/>
    <w:rsid w:val="00FA0939"/>
    <w:rsid w:val="00FA1A5A"/>
    <w:rsid w:val="00FA1AEC"/>
    <w:rsid w:val="00FA2EB0"/>
    <w:rsid w:val="00FA368D"/>
    <w:rsid w:val="00FA4BD2"/>
    <w:rsid w:val="00FA5B49"/>
    <w:rsid w:val="00FA658A"/>
    <w:rsid w:val="00FA6BAF"/>
    <w:rsid w:val="00FA6D73"/>
    <w:rsid w:val="00FA7CD3"/>
    <w:rsid w:val="00FB0211"/>
    <w:rsid w:val="00FB0AC1"/>
    <w:rsid w:val="00FB112D"/>
    <w:rsid w:val="00FB1374"/>
    <w:rsid w:val="00FB1945"/>
    <w:rsid w:val="00FB4F94"/>
    <w:rsid w:val="00FB5144"/>
    <w:rsid w:val="00FB5962"/>
    <w:rsid w:val="00FB7218"/>
    <w:rsid w:val="00FC27C3"/>
    <w:rsid w:val="00FC2CB4"/>
    <w:rsid w:val="00FC47DE"/>
    <w:rsid w:val="00FC57CB"/>
    <w:rsid w:val="00FC6039"/>
    <w:rsid w:val="00FC6EE7"/>
    <w:rsid w:val="00FC7CB1"/>
    <w:rsid w:val="00FC7DD4"/>
    <w:rsid w:val="00FD0649"/>
    <w:rsid w:val="00FD10D4"/>
    <w:rsid w:val="00FD1EBB"/>
    <w:rsid w:val="00FD27AE"/>
    <w:rsid w:val="00FD2C89"/>
    <w:rsid w:val="00FD2DAD"/>
    <w:rsid w:val="00FD447A"/>
    <w:rsid w:val="00FD4B09"/>
    <w:rsid w:val="00FD5AEB"/>
    <w:rsid w:val="00FD6C5B"/>
    <w:rsid w:val="00FD6D3E"/>
    <w:rsid w:val="00FD763C"/>
    <w:rsid w:val="00FD7CBA"/>
    <w:rsid w:val="00FE0055"/>
    <w:rsid w:val="00FE045F"/>
    <w:rsid w:val="00FE108D"/>
    <w:rsid w:val="00FE1A5B"/>
    <w:rsid w:val="00FE1CB5"/>
    <w:rsid w:val="00FE3696"/>
    <w:rsid w:val="00FE38E3"/>
    <w:rsid w:val="00FE50D1"/>
    <w:rsid w:val="00FE6613"/>
    <w:rsid w:val="00FE6D25"/>
    <w:rsid w:val="00FF0171"/>
    <w:rsid w:val="00FF023E"/>
    <w:rsid w:val="00FF14C6"/>
    <w:rsid w:val="00FF162C"/>
    <w:rsid w:val="00FF2795"/>
    <w:rsid w:val="00FF4AB9"/>
    <w:rsid w:val="00FF5811"/>
    <w:rsid w:val="00FF63C9"/>
    <w:rsid w:val="00FF71FB"/>
    <w:rsid w:val="00FF7442"/>
    <w:rsid w:val="00FF7858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FD5D5"/>
  <w15:docId w15:val="{02D96D54-6379-4E1C-A4F4-832CD650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7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5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A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1A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-info1">
    <w:name w:val="doc-info1"/>
    <w:basedOn w:val="a"/>
    <w:rsid w:val="005D5C2E"/>
    <w:pPr>
      <w:spacing w:before="105" w:line="270" w:lineRule="atLeast"/>
      <w:ind w:firstLine="450"/>
      <w:jc w:val="center"/>
    </w:pPr>
    <w:rPr>
      <w:rFonts w:ascii="Tahoma" w:hAnsi="Tahoma" w:cs="Tahoma"/>
      <w:b/>
      <w:bCs/>
      <w:color w:val="333399"/>
      <w:sz w:val="20"/>
      <w:szCs w:val="20"/>
    </w:rPr>
  </w:style>
  <w:style w:type="paragraph" w:styleId="aa">
    <w:name w:val="List Paragraph"/>
    <w:basedOn w:val="a"/>
    <w:uiPriority w:val="34"/>
    <w:qFormat/>
    <w:rsid w:val="00E9248F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25413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uiPriority w:val="20"/>
    <w:qFormat/>
    <w:rsid w:val="008E6489"/>
    <w:rPr>
      <w:i/>
      <w:iCs/>
    </w:rPr>
  </w:style>
  <w:style w:type="character" w:styleId="ac">
    <w:name w:val="Hyperlink"/>
    <w:basedOn w:val="a0"/>
    <w:uiPriority w:val="99"/>
    <w:unhideWhenUsed/>
    <w:rsid w:val="008E6489"/>
    <w:rPr>
      <w:color w:val="0000FF" w:themeColor="hyperlink"/>
      <w:u w:val="single"/>
    </w:rPr>
  </w:style>
  <w:style w:type="paragraph" w:customStyle="1" w:styleId="point">
    <w:name w:val="point"/>
    <w:basedOn w:val="a"/>
    <w:rsid w:val="00A10938"/>
    <w:pPr>
      <w:ind w:firstLine="567"/>
      <w:jc w:val="both"/>
    </w:pPr>
    <w:rPr>
      <w:rFonts w:eastAsiaTheme="minorEastAsia"/>
    </w:rPr>
  </w:style>
  <w:style w:type="table" w:customStyle="1" w:styleId="2">
    <w:name w:val="Сетка таблицы2"/>
    <w:basedOn w:val="a1"/>
    <w:next w:val="a7"/>
    <w:uiPriority w:val="59"/>
    <w:rsid w:val="00387FC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nestring">
    <w:name w:val="onestring"/>
    <w:basedOn w:val="a"/>
    <w:rsid w:val="00282C29"/>
    <w:pPr>
      <w:spacing w:before="160" w:after="160"/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282C29"/>
    <w:rPr>
      <w:rFonts w:eastAsiaTheme="minorEastAsia"/>
      <w:i/>
      <w:iCs/>
      <w:sz w:val="22"/>
      <w:szCs w:val="22"/>
    </w:rPr>
  </w:style>
  <w:style w:type="paragraph" w:customStyle="1" w:styleId="append1">
    <w:name w:val="append1"/>
    <w:basedOn w:val="a"/>
    <w:rsid w:val="00282C29"/>
    <w:pPr>
      <w:spacing w:after="28"/>
    </w:pPr>
    <w:rPr>
      <w:rFonts w:eastAsiaTheme="minorEastAsia"/>
      <w:i/>
      <w:iCs/>
      <w:sz w:val="22"/>
      <w:szCs w:val="22"/>
    </w:rPr>
  </w:style>
  <w:style w:type="paragraph" w:customStyle="1" w:styleId="newncpi">
    <w:name w:val="newncpi"/>
    <w:basedOn w:val="a"/>
    <w:rsid w:val="00282C29"/>
    <w:pPr>
      <w:spacing w:before="160" w:after="160"/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0%20&#1056;&#1045;&#1064;&#1045;&#1053;&#1048;&#104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690D-1AF9-40C4-953A-3C3CE171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РЕШЕНИЕ бланк</Template>
  <TotalTime>1219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Comp1</cp:lastModifiedBy>
  <cp:revision>107</cp:revision>
  <cp:lastPrinted>2025-04-22T06:54:00Z</cp:lastPrinted>
  <dcterms:created xsi:type="dcterms:W3CDTF">2021-03-08T17:10:00Z</dcterms:created>
  <dcterms:modified xsi:type="dcterms:W3CDTF">2025-04-22T11:38:00Z</dcterms:modified>
</cp:coreProperties>
</file>